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5F0F1C" w:rsidP="06469211" w:rsidRDefault="005F0F1C" w14:paraId="5DAB6C7B" wp14:textId="696C8537">
      <w:pPr>
        <w:pStyle w:val="Normal"/>
        <w:ind w:left="-720" w:right="4464"/>
        <w:jc w:val="right"/>
      </w:pPr>
    </w:p>
    <w:p w:rsidR="06469211" w:rsidP="06469211" w:rsidRDefault="06469211" w14:paraId="3D4E9FC8" w14:textId="5AA952AA">
      <w:pPr>
        <w:pStyle w:val="Normal"/>
        <w:ind w:left="-720" w:right="4464"/>
        <w:jc w:val="right"/>
      </w:pPr>
    </w:p>
    <w:p w:rsidR="06469211" w:rsidP="06469211" w:rsidRDefault="06469211" w14:paraId="4DAA2A56" w14:textId="45A800D5">
      <w:pPr>
        <w:pStyle w:val="Normal"/>
        <w:ind w:left="-720" w:right="4464"/>
        <w:jc w:val="right"/>
      </w:pPr>
    </w:p>
    <w:p xmlns:wp14="http://schemas.microsoft.com/office/word/2010/wordml" w:rsidRPr="005F5B57" w:rsidR="005F0F1C" w:rsidP="06469211" w:rsidRDefault="005F0F1C" w14:paraId="6E4DF98A" wp14:textId="5EF9D267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32"/>
          <w:szCs w:val="32"/>
        </w:rPr>
      </w:pPr>
    </w:p>
    <w:p xmlns:wp14="http://schemas.microsoft.com/office/word/2010/wordml" w:rsidRPr="005F5B57" w:rsidR="005F0F1C" w:rsidP="06469211" w:rsidRDefault="005F0F1C" w14:paraId="723AC87E" wp14:textId="70E482F8">
      <w:pPr>
        <w:suppressAutoHyphens/>
        <w:jc w:val="center"/>
        <w:rPr>
          <w:rFonts w:ascii="Times New Roman" w:hAnsi="Times New Roman"/>
          <w:b w:val="1"/>
          <w:bCs w:val="1"/>
          <w:sz w:val="36"/>
          <w:szCs w:val="36"/>
        </w:rPr>
      </w:pP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LOCAL BOARD FOR VOLUNTEER </w:t>
      </w: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FIREFIGHTERS</w:t>
      </w:r>
    </w:p>
    <w:p xmlns:wp14="http://schemas.microsoft.com/office/word/2010/wordml" w:rsidR="005F0F1C" w:rsidP="06469211" w:rsidRDefault="00F926D4" w14:paraId="460449DA" wp14:textId="6342F6AC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</w:pPr>
      <w:r w:rsidRPr="06469211" w:rsidR="00F926D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Thursday, </w:t>
      </w:r>
      <w:r w:rsidRPr="06469211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March 12, </w:t>
      </w:r>
      <w:r w:rsidRPr="06469211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2026</w:t>
      </w:r>
      <w:r w:rsidRPr="06469211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at</w:t>
      </w:r>
      <w:r w:rsidRPr="06469211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3:30pm</w:t>
      </w:r>
    </w:p>
    <w:p w:rsidR="26FFF271" w:rsidP="26FFF271" w:rsidRDefault="26FFF271" w14:paraId="1C68F256" w14:textId="1D4AAD40">
      <w:pPr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="005F0F1C" w:rsidP="005F0F1C" w:rsidRDefault="005F0F1C" w14:paraId="60E74AB5" wp14:textId="77777777">
      <w:pPr>
        <w:suppressAutoHyphens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Agenda</w:t>
      </w:r>
      <w:r w:rsidR="00ED5D4B">
        <w:rPr>
          <w:rFonts w:ascii="Times New Roman" w:hAnsi="Times New Roman"/>
          <w:b/>
          <w:szCs w:val="24"/>
        </w:rPr>
        <w:t xml:space="preserve"> </w:t>
      </w:r>
    </w:p>
    <w:p xmlns:wp14="http://schemas.microsoft.com/office/word/2010/wordml" w:rsidRPr="004D429B" w:rsidR="005F0F1C" w:rsidP="005F0F1C" w:rsidRDefault="005F0F1C" w14:paraId="02EB378F" wp14:textId="77777777">
      <w:pPr>
        <w:suppressAutoHyphens/>
        <w:jc w:val="center"/>
        <w:rPr>
          <w:rFonts w:ascii="Times New Roman" w:hAnsi="Times New Roman"/>
          <w:b/>
          <w:szCs w:val="24"/>
        </w:rPr>
      </w:pPr>
    </w:p>
    <w:p xmlns:wp14="http://schemas.microsoft.com/office/word/2010/wordml" w:rsidR="005F0F1C" w:rsidP="005F0F1C" w:rsidRDefault="005F0F1C" w14:paraId="54D6C4C8" wp14:textId="77777777">
      <w:pPr>
        <w:suppressAutoHyphens/>
        <w:jc w:val="center"/>
        <w:rPr>
          <w:rFonts w:ascii="Times New Roman" w:hAnsi="Times New Roman"/>
          <w:szCs w:val="24"/>
        </w:rPr>
      </w:pPr>
      <w:r w:rsidRPr="69E7B60F" w:rsidR="005F0F1C">
        <w:rPr>
          <w:rFonts w:ascii="Times New Roman" w:hAnsi="Times New Roman"/>
        </w:rPr>
        <w:t>Join Zoom Meeting</w:t>
      </w:r>
    </w:p>
    <w:p w:rsidR="26B61CA6" w:rsidP="69E7B60F" w:rsidRDefault="26B61CA6" w14:paraId="7DABEB6E" w14:textId="46EC0063">
      <w:pPr>
        <w:pStyle w:val="Normal"/>
        <w:jc w:val="center"/>
      </w:pPr>
      <w:hyperlink r:id="R0c90532130c54c5e">
        <w:r w:rsidRPr="69E7B60F" w:rsidR="26B61CA6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https://us06web.zoom.us/j/2208026387?pwd=WWNSR3JscUhZK3ZHU3JOV05ZOHF1UT09&amp;omn=83653063913</w:t>
        </w:r>
      </w:hyperlink>
      <w:r w:rsidRPr="69E7B60F" w:rsidR="26B61C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BB2478" w:rsidR="005F0F1C" w:rsidP="005F0F1C" w:rsidRDefault="005F0F1C" w14:paraId="18DDF26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Meeting ID: 220 802 6387</w:t>
      </w:r>
    </w:p>
    <w:p xmlns:wp14="http://schemas.microsoft.com/office/word/2010/wordml" w:rsidR="005F0F1C" w:rsidP="005F0F1C" w:rsidRDefault="005F0F1C" w14:paraId="79EC1887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Passcode: 926342</w:t>
      </w:r>
    </w:p>
    <w:p xmlns:wp14="http://schemas.microsoft.com/office/word/2010/wordml" w:rsidRPr="00BB2478" w:rsidR="0081254D" w:rsidP="005F0F1C" w:rsidRDefault="0081254D" w14:paraId="6A05A809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Pr="00BB2478" w:rsidR="005F0F1C" w:rsidP="005F0F1C" w:rsidRDefault="005F0F1C" w14:paraId="258B8D6C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One tap mobile</w:t>
      </w:r>
    </w:p>
    <w:p xmlns:wp14="http://schemas.microsoft.com/office/word/2010/wordml" w:rsidRPr="00BB2478" w:rsidR="005F0F1C" w:rsidP="005F0F1C" w:rsidRDefault="005F0F1C" w14:paraId="51DB583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12532158782,,</w:t>
      </w:r>
      <w:proofErr w:type="gramEnd"/>
      <w:r w:rsidRPr="00BB2478">
        <w:rPr>
          <w:rFonts w:ascii="Times New Roman" w:hAnsi="Times New Roman"/>
          <w:szCs w:val="22"/>
        </w:rPr>
        <w:t>2208026387#,,,,*926342# US (Tacoma)</w:t>
      </w:r>
    </w:p>
    <w:p xmlns:wp14="http://schemas.microsoft.com/office/word/2010/wordml" w:rsidR="005F0F1C" w:rsidP="005F0F1C" w:rsidRDefault="005F0F1C" w14:paraId="751C9866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12532050468,,</w:t>
      </w:r>
      <w:proofErr w:type="gramEnd"/>
      <w:r w:rsidRPr="00BB2478">
        <w:rPr>
          <w:rFonts w:ascii="Times New Roman" w:hAnsi="Times New Roman"/>
          <w:szCs w:val="22"/>
        </w:rPr>
        <w:t>2208026387#,,,,*926342# US</w:t>
      </w:r>
    </w:p>
    <w:p xmlns:wp14="http://schemas.microsoft.com/office/word/2010/wordml" w:rsidR="00E64C5F" w:rsidP="4C0757B5" w:rsidRDefault="00E64C5F" w14:paraId="5A39BBE3" wp14:textId="77777777">
      <w:pPr>
        <w:suppressAutoHyphens/>
        <w:jc w:val="center"/>
        <w:rPr>
          <w:rFonts w:ascii="Times New Roman" w:hAnsi="Times New Roman"/>
        </w:rPr>
      </w:pPr>
    </w:p>
    <w:p w:rsidR="4C0757B5" w:rsidP="4C0757B5" w:rsidRDefault="4C0757B5" w14:paraId="5B2613F5" w14:textId="069CC567">
      <w:pPr>
        <w:jc w:val="center"/>
        <w:rPr>
          <w:rFonts w:ascii="Times New Roman" w:hAnsi="Times New Roman"/>
        </w:rPr>
      </w:pPr>
    </w:p>
    <w:p w:rsidR="4C0757B5" w:rsidP="4C0757B5" w:rsidRDefault="4C0757B5" w14:paraId="2D8EDDE7" w14:textId="0F9E3F20">
      <w:pPr>
        <w:jc w:val="center"/>
        <w:rPr>
          <w:rFonts w:ascii="Times New Roman" w:hAnsi="Times New Roman"/>
        </w:rPr>
      </w:pPr>
    </w:p>
    <w:p w:rsidR="4C0757B5" w:rsidP="4C0757B5" w:rsidRDefault="4C0757B5" w14:paraId="0FA5B79A" w14:textId="441295DF">
      <w:pPr>
        <w:jc w:val="center"/>
        <w:rPr>
          <w:rFonts w:ascii="Times New Roman" w:hAnsi="Times New Roman"/>
        </w:rPr>
      </w:pPr>
    </w:p>
    <w:p w:rsidR="4C0757B5" w:rsidP="4C0757B5" w:rsidRDefault="4C0757B5" w14:paraId="0A3B36B5" w14:textId="014618FC">
      <w:pPr>
        <w:jc w:val="center"/>
        <w:rPr>
          <w:rFonts w:ascii="Times New Roman" w:hAnsi="Times New Roman"/>
        </w:rPr>
      </w:pPr>
    </w:p>
    <w:p xmlns:wp14="http://schemas.microsoft.com/office/word/2010/wordml" w:rsidRPr="00BB2478" w:rsidR="00E64C5F" w:rsidP="005F0F1C" w:rsidRDefault="00E64C5F" w14:paraId="41C8F396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="005F0F1C" w:rsidP="005F0F1C" w:rsidRDefault="005F0F1C" w14:paraId="5EB94624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Call to Order </w:t>
      </w:r>
    </w:p>
    <w:p xmlns:wp14="http://schemas.microsoft.com/office/word/2010/wordml" w:rsidRPr="005F5B57" w:rsidR="005F0F1C" w:rsidP="005F0F1C" w:rsidRDefault="005F0F1C" w14:paraId="72A3D3EC" wp14:textId="77777777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5F0F1C" w:rsidRDefault="005F0F1C" w14:paraId="0E0D0E65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Approval of Agenda </w:t>
      </w:r>
    </w:p>
    <w:p xmlns:wp14="http://schemas.microsoft.com/office/word/2010/wordml" w:rsidR="005F0F1C" w:rsidP="005F0F1C" w:rsidRDefault="005F0F1C" w14:paraId="0D0B940D" wp14:textId="77777777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ED5D4B" w:rsidRDefault="005F0F1C" w14:paraId="35363307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New Business </w:t>
      </w:r>
    </w:p>
    <w:p xmlns:wp14="http://schemas.microsoft.com/office/word/2010/wordml" w:rsidR="00ED5D4B" w:rsidP="0C63DD1F" w:rsidRDefault="009F4A0A" w14:paraId="223511F5" wp14:textId="34BDF66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name="_GoBack" w:id="0"/>
      <w:bookmarkEnd w:id="0"/>
      <w:r w:rsidRPr="69E7B60F" w:rsidR="2473B545">
        <w:rPr>
          <w:rFonts w:ascii="Times New Roman" w:hAnsi="Times New Roman"/>
          <w:sz w:val="22"/>
          <w:szCs w:val="22"/>
        </w:rPr>
        <w:t>Certificate of Eligibility for Pensions</w:t>
      </w:r>
    </w:p>
    <w:p xmlns:wp14="http://schemas.microsoft.com/office/word/2010/wordml" w:rsidRPr="00ED5D4B" w:rsidR="00ED5D4B" w:rsidP="00ED5D4B" w:rsidRDefault="00ED5D4B" w14:paraId="0E27B00A" wp14:textId="77777777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CC577D" w:rsidR="005F0F1C" w:rsidP="005F0F1C" w:rsidRDefault="005F0F1C" w14:paraId="6D093907" wp14:textId="4613841D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69E7B60F" w:rsidR="005F0F1C">
        <w:rPr>
          <w:rFonts w:ascii="Times New Roman" w:hAnsi="Times New Roman"/>
          <w:sz w:val="22"/>
          <w:szCs w:val="22"/>
        </w:rPr>
        <w:t>Conclude</w:t>
      </w:r>
    </w:p>
    <w:p xmlns:wp14="http://schemas.microsoft.com/office/word/2010/wordml" w:rsidR="00CA2D09" w:rsidP="00A57363" w:rsidRDefault="00792272" w14:paraId="60061E4C" wp14:textId="77777777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xmlns:wp14="http://schemas.microsoft.com/office/word/2010/wordml" w:rsidR="00927273" w:rsidP="00927273" w:rsidRDefault="00927273" w14:paraId="44EAFD9C" wp14:textId="77777777">
      <w:pPr>
        <w:ind w:left="-720" w:right="4464"/>
        <w:rPr>
          <w:szCs w:val="22"/>
        </w:rPr>
      </w:pPr>
    </w:p>
    <w:p xmlns:wp14="http://schemas.microsoft.com/office/word/2010/wordml" w:rsidR="008D64BA" w:rsidP="69E7B60F" w:rsidRDefault="008D64BA" w14:paraId="049F31CB" wp14:textId="5C6B0940">
      <w:pPr>
        <w:pStyle w:val="Normal"/>
        <w:ind w:right="4464"/>
      </w:pPr>
    </w:p>
    <w:p xmlns:wp14="http://schemas.microsoft.com/office/word/2010/wordml" w:rsidR="008D64BA" w:rsidP="008D64BA" w:rsidRDefault="008D64BA" w14:paraId="53128261" wp14:textId="77777777">
      <w:pPr>
        <w:ind w:right="4464"/>
        <w:rPr>
          <w:szCs w:val="22"/>
        </w:rPr>
      </w:pPr>
    </w:p>
    <w:p xmlns:wp14="http://schemas.microsoft.com/office/word/2010/wordml" w:rsidR="0081254D" w:rsidP="008D64BA" w:rsidRDefault="008D64BA" w14:paraId="3CA9687A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Board Secretary</w:t>
      </w:r>
    </w:p>
    <w:p xmlns:wp14="http://schemas.microsoft.com/office/word/2010/wordml" w:rsidRPr="008D64BA" w:rsidR="008D64BA" w:rsidP="008D64BA" w:rsidRDefault="008D64BA" w14:paraId="5C6F457C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Shari Schroeder</w:t>
      </w:r>
    </w:p>
    <w:p xmlns:wp14="http://schemas.microsoft.com/office/word/2010/wordml" w:rsidRPr="003B4558" w:rsidR="0081254D" w:rsidP="002D0A87" w:rsidRDefault="00927273" w14:paraId="62486C05" wp14:textId="77777777">
      <w:pPr>
        <w:ind w:left="-720" w:right="4464"/>
        <w:rPr>
          <w:rFonts w:ascii="Times New Roman" w:hAnsi="Times New Roman"/>
          <w:spacing w:val="-3"/>
        </w:rPr>
      </w:pPr>
      <w:r>
        <w:rPr>
          <w:szCs w:val="22"/>
        </w:rPr>
        <w:tab/>
      </w:r>
    </w:p>
    <w:p xmlns:wp14="http://schemas.microsoft.com/office/word/2010/wordml" w:rsidR="0081254D" w:rsidP="0081254D" w:rsidRDefault="0081254D" w14:paraId="4101652C" wp14:textId="77777777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xmlns:wp14="http://schemas.microsoft.com/office/word/2010/wordml" w:rsidRPr="005D16F3" w:rsidR="00495DA4" w:rsidP="0081254D" w:rsidRDefault="00495DA4" w14:paraId="4B99056E" wp14:textId="77777777">
      <w:pPr>
        <w:ind w:left="-540"/>
        <w:jc w:val="center"/>
        <w:rPr>
          <w:rFonts w:ascii="Times New Roman" w:hAnsi="Times New Roman"/>
          <w:sz w:val="16"/>
          <w:szCs w:val="16"/>
        </w:rPr>
      </w:pP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1299C43A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0FB78278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3461D779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43DF0B4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0562CB0E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34CE0A41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62EBF3C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6D98A12B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17806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61D3B80"/>
    <w:multiLevelType w:val="hybridMultilevel"/>
    <w:tmpl w:val="F710CD72"/>
    <w:lvl w:ilvl="0">
      <w:start w:val="1"/>
      <w:numFmt w:val="lowerLetter"/>
      <w:lvlText w:val="%1.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B1CE0"/>
    <w:multiLevelType w:val="hybridMultilevel"/>
    <w:tmpl w:val="717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A619C"/>
    <w:multiLevelType w:val="multilevel"/>
    <w:tmpl w:val="B56C6BB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9204EF2"/>
    <w:multiLevelType w:val="hybridMultilevel"/>
    <w:tmpl w:val="BDF01278"/>
    <w:lvl w:ilvl="0">
      <w:start w:val="1"/>
      <w:numFmt w:val="lowerLetter"/>
      <w:lvlText w:val="%1."/>
      <w:lvlJc w:val="left"/>
      <w:pPr>
        <w:ind w:left="1425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>
      <w:start w:val="1"/>
      <w:numFmt w:val="lowerLetter"/>
      <w:lvlText w:val="%2"/>
      <w:lvlJc w:val="left"/>
      <w:pPr>
        <w:ind w:left="23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>
      <w:start w:val="1"/>
      <w:numFmt w:val="lowerRoman"/>
      <w:lvlText w:val="%3"/>
      <w:lvlJc w:val="left"/>
      <w:pPr>
        <w:ind w:left="30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>
      <w:start w:val="1"/>
      <w:numFmt w:val="decimal"/>
      <w:lvlText w:val="%4"/>
      <w:lvlJc w:val="left"/>
      <w:pPr>
        <w:ind w:left="37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>
      <w:start w:val="1"/>
      <w:numFmt w:val="lowerLetter"/>
      <w:lvlText w:val="%5"/>
      <w:lvlJc w:val="left"/>
      <w:pPr>
        <w:ind w:left="450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>
      <w:start w:val="1"/>
      <w:numFmt w:val="lowerRoman"/>
      <w:lvlText w:val="%6"/>
      <w:lvlJc w:val="left"/>
      <w:pPr>
        <w:ind w:left="522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>
      <w:start w:val="1"/>
      <w:numFmt w:val="decimal"/>
      <w:lvlText w:val="%7"/>
      <w:lvlJc w:val="left"/>
      <w:pPr>
        <w:ind w:left="59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>
      <w:start w:val="1"/>
      <w:numFmt w:val="lowerLetter"/>
      <w:lvlText w:val="%8"/>
      <w:lvlJc w:val="left"/>
      <w:pPr>
        <w:ind w:left="66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>
      <w:start w:val="1"/>
      <w:numFmt w:val="lowerRoman"/>
      <w:lvlText w:val="%9"/>
      <w:lvlJc w:val="left"/>
      <w:pPr>
        <w:ind w:left="73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4" w15:restartNumberingAfterBreak="0">
    <w:nsid w:val="4E526A11"/>
    <w:multiLevelType w:val="hybridMultilevel"/>
    <w:tmpl w:val="BECAC5F0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5A996D0F"/>
    <w:multiLevelType w:val="hybridMultilevel"/>
    <w:tmpl w:val="31A8817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4B4B9A"/>
    <w:multiLevelType w:val="hybridMultilevel"/>
    <w:tmpl w:val="329875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B8C"/>
    <w:rsid w:val="00267619"/>
    <w:rsid w:val="00270EA0"/>
    <w:rsid w:val="0027314D"/>
    <w:rsid w:val="002C0985"/>
    <w:rsid w:val="002D0A87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EC3"/>
    <w:rsid w:val="003B1D22"/>
    <w:rsid w:val="003B6990"/>
    <w:rsid w:val="003C27E4"/>
    <w:rsid w:val="003D376F"/>
    <w:rsid w:val="003E1FA6"/>
    <w:rsid w:val="003E48F8"/>
    <w:rsid w:val="003E67EE"/>
    <w:rsid w:val="003F7DD1"/>
    <w:rsid w:val="00402BF5"/>
    <w:rsid w:val="00417EA9"/>
    <w:rsid w:val="00427B82"/>
    <w:rsid w:val="004606EF"/>
    <w:rsid w:val="004646EA"/>
    <w:rsid w:val="004821C1"/>
    <w:rsid w:val="00486BDC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0F1C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37B50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363C"/>
    <w:rsid w:val="0081254D"/>
    <w:rsid w:val="008165B5"/>
    <w:rsid w:val="00824D60"/>
    <w:rsid w:val="00830E7D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D64BA"/>
    <w:rsid w:val="008F351C"/>
    <w:rsid w:val="009026C1"/>
    <w:rsid w:val="00905A55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4A0A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0F3"/>
    <w:rsid w:val="00B64F56"/>
    <w:rsid w:val="00B67C71"/>
    <w:rsid w:val="00B76C2A"/>
    <w:rsid w:val="00B852A9"/>
    <w:rsid w:val="00B910D3"/>
    <w:rsid w:val="00BB0C78"/>
    <w:rsid w:val="00BB48B8"/>
    <w:rsid w:val="00BC24A1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64543"/>
    <w:rsid w:val="00D75101"/>
    <w:rsid w:val="00D87D80"/>
    <w:rsid w:val="00D90775"/>
    <w:rsid w:val="00DA1D32"/>
    <w:rsid w:val="00DA2522"/>
    <w:rsid w:val="00DB1693"/>
    <w:rsid w:val="00DB312C"/>
    <w:rsid w:val="00DD12EB"/>
    <w:rsid w:val="00DE172E"/>
    <w:rsid w:val="00DE684E"/>
    <w:rsid w:val="00DE7325"/>
    <w:rsid w:val="00DF69C5"/>
    <w:rsid w:val="00E14F5D"/>
    <w:rsid w:val="00E17AAF"/>
    <w:rsid w:val="00E63A6C"/>
    <w:rsid w:val="00E64C5F"/>
    <w:rsid w:val="00E7783B"/>
    <w:rsid w:val="00EA0343"/>
    <w:rsid w:val="00EA3370"/>
    <w:rsid w:val="00EA6A4D"/>
    <w:rsid w:val="00ED2BC6"/>
    <w:rsid w:val="00ED4034"/>
    <w:rsid w:val="00ED5D4B"/>
    <w:rsid w:val="00EF34F6"/>
    <w:rsid w:val="00F1680B"/>
    <w:rsid w:val="00F21ADF"/>
    <w:rsid w:val="00F26E3D"/>
    <w:rsid w:val="00F320EA"/>
    <w:rsid w:val="00F35985"/>
    <w:rsid w:val="00F532E4"/>
    <w:rsid w:val="00F555F6"/>
    <w:rsid w:val="00F600F8"/>
    <w:rsid w:val="00F604FE"/>
    <w:rsid w:val="00F62E0B"/>
    <w:rsid w:val="00F66412"/>
    <w:rsid w:val="00F701DC"/>
    <w:rsid w:val="00F70595"/>
    <w:rsid w:val="00F7569C"/>
    <w:rsid w:val="00F8178A"/>
    <w:rsid w:val="00F926D4"/>
    <w:rsid w:val="00FA2BD6"/>
    <w:rsid w:val="00FB12E7"/>
    <w:rsid w:val="00FE1970"/>
    <w:rsid w:val="00FE61CA"/>
    <w:rsid w:val="00FE7D14"/>
    <w:rsid w:val="00FF2760"/>
    <w:rsid w:val="00FF285E"/>
    <w:rsid w:val="00FF5E5C"/>
    <w:rsid w:val="06469211"/>
    <w:rsid w:val="0A375E70"/>
    <w:rsid w:val="0C63DD1F"/>
    <w:rsid w:val="144642CC"/>
    <w:rsid w:val="2473B545"/>
    <w:rsid w:val="26B61CA6"/>
    <w:rsid w:val="26FFF271"/>
    <w:rsid w:val="4C0757B5"/>
    <w:rsid w:val="5E3AEF98"/>
    <w:rsid w:val="69E7B60F"/>
    <w:rsid w:val="6FEE2BA5"/>
    <w:rsid w:val="7CC6FA99"/>
    <w:rsid w:val="7CDA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C0D027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6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254D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3653063913" TargetMode="External" Id="R0c90532130c54c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48965-F26D-461B-85A2-EA9166C83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AB030-EFA0-4720-8474-7F7E6AB489D8}"/>
</file>

<file path=customXml/itemProps3.xml><?xml version="1.0" encoding="utf-8"?>
<ds:datastoreItem xmlns:ds="http://schemas.openxmlformats.org/officeDocument/2006/customXml" ds:itemID="{2DDD01E9-19B3-4469-A371-8703A51BB10D}"/>
</file>

<file path=customXml/itemProps4.xml><?xml version="1.0" encoding="utf-8"?>
<ds:datastoreItem xmlns:ds="http://schemas.openxmlformats.org/officeDocument/2006/customXml" ds:itemID="{9244F328-90AF-4667-8E95-4916C22259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24</revision>
  <lastPrinted>2022-08-15T17:33:00.0000000Z</lastPrinted>
  <dcterms:created xsi:type="dcterms:W3CDTF">2024-04-08T18:28:00.0000000Z</dcterms:created>
  <dcterms:modified xsi:type="dcterms:W3CDTF">2026-03-04T20:57:36.4535155Z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