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77777777" w:rsidR="00CA2D09" w:rsidRDefault="00792272" w:rsidP="00C6449F">
      <w:pPr>
        <w:ind w:left="-720" w:right="4464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32EE7FFA" w:rsidR="00A82167" w:rsidRPr="008E0BA5" w:rsidRDefault="007D10BE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Thursday, October 9, 2025 at 4:0</w:t>
      </w:r>
      <w:r w:rsidR="00333685">
        <w:rPr>
          <w:rFonts w:ascii="Times New Roman" w:hAnsi="Times New Roman"/>
          <w:b/>
          <w:i/>
          <w:sz w:val="36"/>
          <w:szCs w:val="36"/>
        </w:rPr>
        <w:t>0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4ED0923F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FC3A87">
        <w:rPr>
          <w:rFonts w:ascii="Times New Roman" w:hAnsi="Times New Roman"/>
          <w:b/>
          <w:sz w:val="28"/>
          <w:szCs w:val="28"/>
        </w:rPr>
        <w:t>Minutes</w:t>
      </w:r>
      <w:bookmarkStart w:id="0" w:name="_GoBack"/>
      <w:bookmarkEnd w:id="0"/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5E74C2CF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</w:t>
      </w:r>
      <w:r w:rsidR="001E5459">
        <w:rPr>
          <w:rFonts w:ascii="Times New Roman" w:eastAsia="Microsoft YaHei" w:hAnsi="Times New Roman"/>
          <w:sz w:val="20"/>
        </w:rPr>
        <w:t xml:space="preserve"> Zoom Meeting</w:t>
      </w:r>
      <w:r w:rsidRPr="00103DC4">
        <w:rPr>
          <w:rFonts w:ascii="Times New Roman" w:eastAsia="Microsoft YaHei" w:hAnsi="Times New Roman"/>
          <w:sz w:val="20"/>
        </w:rPr>
        <w:t xml:space="preserve"> </w:t>
      </w:r>
      <w:r w:rsidR="000E533C">
        <w:rPr>
          <w:rFonts w:ascii="Times New Roman" w:eastAsia="Microsoft YaHei" w:hAnsi="Times New Roman"/>
          <w:sz w:val="20"/>
        </w:rPr>
        <w:t xml:space="preserve"> </w:t>
      </w:r>
    </w:p>
    <w:p w14:paraId="406278CF" w14:textId="0621A9DD" w:rsidR="00C575E0" w:rsidRDefault="008C6915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C575E0" w:rsidRPr="00E13003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https://us06web.zoom.us/j/2208026387?pwd=WWNSR3JscUhZK3ZHU3JOV05ZOHF1UT09&amp;omn=81075002962</w:t>
        </w:r>
      </w:hyperlink>
      <w:r w:rsidR="00C575E0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0569CC30" w:rsidR="00A82167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46CAFEE4" w14:textId="77777777" w:rsidR="001C4D40" w:rsidRPr="00103DC4" w:rsidRDefault="001C4D40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466E2058" w14:textId="3EC76AF2" w:rsidR="00A82167" w:rsidRDefault="00A775C8" w:rsidP="00A82167">
      <w:pPr>
        <w:rPr>
          <w:rFonts w:ascii="Times New Roman" w:hAnsi="Times New Roman"/>
          <w:sz w:val="20"/>
        </w:rPr>
      </w:pPr>
      <w:r w:rsidRPr="001C4D40">
        <w:rPr>
          <w:rFonts w:ascii="Times New Roman" w:hAnsi="Times New Roman"/>
          <w:sz w:val="20"/>
        </w:rPr>
        <w:t>Attendance: Chief Walsh, Commissioner Noblet, Commissioner Erickson, Commissioner Towers</w:t>
      </w:r>
      <w:r w:rsidR="001C4D40" w:rsidRPr="001C4D40">
        <w:rPr>
          <w:rFonts w:ascii="Times New Roman" w:hAnsi="Times New Roman"/>
          <w:sz w:val="20"/>
        </w:rPr>
        <w:t>, Shari Schroeder.</w:t>
      </w:r>
    </w:p>
    <w:p w14:paraId="035E9B56" w14:textId="77622A24" w:rsidR="001C4D40" w:rsidRPr="001C4D40" w:rsidRDefault="001C4D40" w:rsidP="00A8216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Audience: Chief Dilley, Chief Lloyd, Mary Kaye Johansen, Chavo Camargo, Nikki Hagen, Lt. McMahon, Jackson Taylor.</w:t>
      </w:r>
    </w:p>
    <w:p w14:paraId="305E2AAB" w14:textId="2797A69B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72C89B01" w14:textId="0B79165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3F59A027" w14:textId="476E51F5" w:rsidR="00592EA7" w:rsidRDefault="001C4D40" w:rsidP="00592EA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1C4D40">
        <w:rPr>
          <w:rFonts w:ascii="Times New Roman" w:hAnsi="Times New Roman"/>
          <w:szCs w:val="24"/>
        </w:rPr>
        <w:t>Commissioner Noblet calls the regular meeting to order at 4:00pm.</w:t>
      </w:r>
    </w:p>
    <w:p w14:paraId="6E4AF91F" w14:textId="77777777" w:rsidR="001C4D40" w:rsidRPr="001C4D40" w:rsidRDefault="001C4D40" w:rsidP="00592EA7">
      <w:pPr>
        <w:pStyle w:val="ListParagraph"/>
        <w:ind w:left="360"/>
        <w:rPr>
          <w:rFonts w:ascii="Times New Roman" w:hAnsi="Times New Roman"/>
          <w:szCs w:val="24"/>
        </w:rPr>
      </w:pPr>
    </w:p>
    <w:p w14:paraId="6009C96E" w14:textId="6C61CEA2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7F410E37" w14:textId="01D7BBC0" w:rsidR="00592EA7" w:rsidRDefault="001C4D40" w:rsidP="00592EA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Commissioner Erickson motions to approve agenda.  Commissioner Towers seconded.</w:t>
      </w:r>
    </w:p>
    <w:p w14:paraId="7C8E9363" w14:textId="3A8B74A8" w:rsidR="001C4D40" w:rsidRPr="001C4D40" w:rsidRDefault="001C4D40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 w:rsidRPr="001C4D40">
        <w:rPr>
          <w:rFonts w:ascii="Times New Roman" w:hAnsi="Times New Roman"/>
          <w:b/>
          <w:szCs w:val="24"/>
        </w:rPr>
        <w:t xml:space="preserve">Motion carried unanimously. </w:t>
      </w:r>
    </w:p>
    <w:p w14:paraId="6C2E2679" w14:textId="7DCB4D7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7B66AC75" w14:textId="3E2B6C41" w:rsidR="00592EA7" w:rsidRDefault="00C77102" w:rsidP="00592EA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None.</w:t>
      </w:r>
    </w:p>
    <w:p w14:paraId="22E4C2AC" w14:textId="77777777" w:rsidR="00C77102" w:rsidRPr="00C77102" w:rsidRDefault="00C77102" w:rsidP="00592EA7">
      <w:pPr>
        <w:pStyle w:val="ListParagraph"/>
        <w:ind w:left="360"/>
        <w:rPr>
          <w:rFonts w:ascii="Times New Roman" w:hAnsi="Times New Roman"/>
          <w:szCs w:val="24"/>
        </w:rPr>
      </w:pPr>
    </w:p>
    <w:p w14:paraId="011CB01C" w14:textId="4995890C" w:rsidR="00592EA7" w:rsidRPr="006721E8" w:rsidRDefault="00A82167" w:rsidP="006721E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1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1"/>
    </w:p>
    <w:p w14:paraId="23AA9C51" w14:textId="59FD023B" w:rsidR="00592EA7" w:rsidRPr="002A3682" w:rsidRDefault="00A82167" w:rsidP="006721E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7B913E9" w14:textId="196388CB" w:rsidR="0098383B" w:rsidRDefault="0098383B" w:rsidP="006721E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Regular Meeting </w:t>
      </w:r>
      <w:r w:rsidR="002A3682">
        <w:rPr>
          <w:rFonts w:ascii="Times New Roman" w:hAnsi="Times New Roman"/>
          <w:szCs w:val="24"/>
        </w:rPr>
        <w:t>9.22.</w:t>
      </w:r>
      <w:r>
        <w:rPr>
          <w:rFonts w:ascii="Times New Roman" w:hAnsi="Times New Roman"/>
          <w:szCs w:val="24"/>
        </w:rPr>
        <w:t>25</w:t>
      </w:r>
    </w:p>
    <w:p w14:paraId="0C2D128C" w14:textId="1B4ABAEB" w:rsidR="0098383B" w:rsidRPr="006721E8" w:rsidRDefault="0098383B" w:rsidP="006721E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Meeting </w:t>
      </w:r>
      <w:r w:rsidR="002A3682">
        <w:rPr>
          <w:rFonts w:ascii="Times New Roman" w:hAnsi="Times New Roman"/>
          <w:szCs w:val="24"/>
        </w:rPr>
        <w:t>9.26</w:t>
      </w:r>
      <w:r>
        <w:rPr>
          <w:rFonts w:ascii="Times New Roman" w:hAnsi="Times New Roman"/>
          <w:szCs w:val="24"/>
        </w:rPr>
        <w:t>.2</w:t>
      </w:r>
      <w:r w:rsidR="002A3682">
        <w:rPr>
          <w:rFonts w:ascii="Times New Roman" w:hAnsi="Times New Roman"/>
          <w:szCs w:val="24"/>
        </w:rPr>
        <w:t>5</w:t>
      </w:r>
    </w:p>
    <w:p w14:paraId="0A08EE50" w14:textId="13AB1C33" w:rsidR="00592EA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14:paraId="320D4E81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14:paraId="7F1C3270" w14:textId="024F50AC" w:rsidR="00592EA7" w:rsidRPr="006721E8" w:rsidRDefault="00A82167" w:rsidP="006721E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Treasurer’s Report</w:t>
      </w:r>
    </w:p>
    <w:p w14:paraId="1E05D66E" w14:textId="1955927C" w:rsidR="00C30079" w:rsidRPr="003F5B8E" w:rsidRDefault="00A82167" w:rsidP="00B2590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5BACFC2F" w14:textId="5F91E317" w:rsidR="00B25908" w:rsidRPr="00651184" w:rsidRDefault="0090085B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B717CF">
        <w:rPr>
          <w:rFonts w:ascii="Times New Roman" w:hAnsi="Times New Roman"/>
          <w:i/>
          <w:sz w:val="22"/>
          <w:szCs w:val="22"/>
        </w:rPr>
        <w:t>/</w:t>
      </w:r>
      <w:r w:rsidR="003F5B8E">
        <w:rPr>
          <w:rFonts w:ascii="Times New Roman" w:hAnsi="Times New Roman"/>
          <w:i/>
          <w:sz w:val="22"/>
          <w:szCs w:val="22"/>
        </w:rPr>
        <w:t>4/</w:t>
      </w:r>
      <w:r w:rsidR="00A81981">
        <w:rPr>
          <w:rFonts w:ascii="Times New Roman" w:hAnsi="Times New Roman"/>
          <w:i/>
          <w:sz w:val="22"/>
          <w:szCs w:val="22"/>
        </w:rPr>
        <w:t>2025 EFT for Payroll in the amount of $</w:t>
      </w:r>
      <w:r w:rsidR="003F5B8E">
        <w:rPr>
          <w:rFonts w:ascii="Times New Roman" w:hAnsi="Times New Roman"/>
          <w:i/>
          <w:sz w:val="22"/>
          <w:szCs w:val="22"/>
        </w:rPr>
        <w:t>68,641.99</w:t>
      </w:r>
    </w:p>
    <w:p w14:paraId="7F5E721E" w14:textId="3B9E301F" w:rsidR="00074185" w:rsidRPr="00651184" w:rsidRDefault="0090085B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D34F3C">
        <w:rPr>
          <w:rFonts w:ascii="Times New Roman" w:hAnsi="Times New Roman"/>
          <w:i/>
          <w:sz w:val="22"/>
          <w:szCs w:val="22"/>
        </w:rPr>
        <w:t>18/</w:t>
      </w:r>
      <w:r w:rsidR="00B717CF">
        <w:rPr>
          <w:rFonts w:ascii="Times New Roman" w:hAnsi="Times New Roman"/>
          <w:i/>
          <w:sz w:val="22"/>
          <w:szCs w:val="22"/>
        </w:rPr>
        <w:t>/2025 EFT for Payroll in the amount of $</w:t>
      </w:r>
      <w:r w:rsidR="00D34F3C">
        <w:rPr>
          <w:rFonts w:ascii="Times New Roman" w:hAnsi="Times New Roman"/>
          <w:i/>
          <w:sz w:val="22"/>
          <w:szCs w:val="22"/>
        </w:rPr>
        <w:t>73,514.02</w:t>
      </w:r>
    </w:p>
    <w:p w14:paraId="6DFD334A" w14:textId="7E3BCCAA" w:rsidR="00415DEC" w:rsidRDefault="0090085B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>9</w:t>
      </w:r>
      <w:r w:rsidR="008C3B97">
        <w:rPr>
          <w:rFonts w:ascii="Times New Roman" w:hAnsi="Times New Roman"/>
          <w:i/>
          <w:sz w:val="22"/>
          <w:szCs w:val="22"/>
        </w:rPr>
        <w:t>/</w:t>
      </w:r>
      <w:r w:rsidR="00D34F3C">
        <w:rPr>
          <w:rFonts w:ascii="Times New Roman" w:hAnsi="Times New Roman"/>
          <w:i/>
          <w:sz w:val="22"/>
          <w:szCs w:val="22"/>
        </w:rPr>
        <w:t>19/</w:t>
      </w:r>
      <w:r w:rsidR="00B717CF">
        <w:rPr>
          <w:rFonts w:ascii="Times New Roman" w:hAnsi="Times New Roman"/>
          <w:i/>
          <w:sz w:val="22"/>
          <w:szCs w:val="22"/>
        </w:rPr>
        <w:t>2025 #</w:t>
      </w:r>
      <w:r w:rsidR="00D34F3C">
        <w:rPr>
          <w:rFonts w:ascii="Times New Roman" w:hAnsi="Times New Roman"/>
          <w:i/>
          <w:sz w:val="22"/>
          <w:szCs w:val="22"/>
        </w:rPr>
        <w:t xml:space="preserve">25001001-251001032 </w:t>
      </w:r>
      <w:r w:rsidR="00B717CF">
        <w:rPr>
          <w:rFonts w:ascii="Times New Roman" w:hAnsi="Times New Roman"/>
          <w:i/>
          <w:sz w:val="22"/>
          <w:szCs w:val="22"/>
        </w:rPr>
        <w:t>for Accounts Payable in the amount of $</w:t>
      </w:r>
      <w:r w:rsidR="00D34F3C">
        <w:rPr>
          <w:rFonts w:ascii="Times New Roman" w:hAnsi="Times New Roman"/>
          <w:i/>
          <w:sz w:val="22"/>
          <w:szCs w:val="22"/>
        </w:rPr>
        <w:t>40,745.12</w:t>
      </w:r>
    </w:p>
    <w:p w14:paraId="61FF8415" w14:textId="0B534AE0" w:rsidR="004F1A48" w:rsidRPr="00A81981" w:rsidRDefault="0090085B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651184" w:rsidRPr="00A81981">
        <w:rPr>
          <w:rFonts w:ascii="Times New Roman" w:hAnsi="Times New Roman"/>
          <w:i/>
          <w:sz w:val="22"/>
          <w:szCs w:val="22"/>
        </w:rPr>
        <w:t>/</w:t>
      </w:r>
      <w:r w:rsidR="00D34F3C">
        <w:rPr>
          <w:rFonts w:ascii="Times New Roman" w:hAnsi="Times New Roman"/>
          <w:i/>
          <w:sz w:val="22"/>
          <w:szCs w:val="22"/>
        </w:rPr>
        <w:t>25/2025 #251002001-251002008 for Accounts Payable in the amount of $226,417.89</w:t>
      </w:r>
    </w:p>
    <w:p w14:paraId="67C7F46E" w14:textId="493458EE" w:rsidR="00C30079" w:rsidRDefault="0090085B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</w:t>
      </w:r>
      <w:r w:rsidR="004F1A48">
        <w:rPr>
          <w:rFonts w:ascii="Times New Roman" w:hAnsi="Times New Roman"/>
          <w:i/>
          <w:sz w:val="22"/>
          <w:szCs w:val="22"/>
        </w:rPr>
        <w:t>/1-</w:t>
      </w:r>
      <w:r>
        <w:rPr>
          <w:rFonts w:ascii="Times New Roman" w:hAnsi="Times New Roman"/>
          <w:i/>
          <w:sz w:val="22"/>
          <w:szCs w:val="22"/>
        </w:rPr>
        <w:t>9</w:t>
      </w:r>
      <w:r w:rsidR="004F1A48">
        <w:rPr>
          <w:rFonts w:ascii="Times New Roman" w:hAnsi="Times New Roman"/>
          <w:i/>
          <w:sz w:val="22"/>
          <w:szCs w:val="22"/>
        </w:rPr>
        <w:t>/31</w:t>
      </w:r>
      <w:r w:rsidR="00A81981">
        <w:rPr>
          <w:rFonts w:ascii="Times New Roman" w:hAnsi="Times New Roman"/>
          <w:i/>
          <w:sz w:val="22"/>
          <w:szCs w:val="22"/>
        </w:rPr>
        <w:t xml:space="preserve">/2025 </w:t>
      </w:r>
      <w:r w:rsidR="00074185">
        <w:rPr>
          <w:rFonts w:ascii="Times New Roman" w:hAnsi="Times New Roman"/>
          <w:i/>
          <w:sz w:val="22"/>
          <w:szCs w:val="22"/>
        </w:rPr>
        <w:t>EFT for Payroll Liabilities in the amount of</w:t>
      </w:r>
      <w:r w:rsidR="00651184">
        <w:rPr>
          <w:rFonts w:ascii="Times New Roman" w:hAnsi="Times New Roman"/>
          <w:i/>
          <w:sz w:val="22"/>
          <w:szCs w:val="22"/>
        </w:rPr>
        <w:t xml:space="preserve"> $</w:t>
      </w:r>
      <w:r w:rsidR="004F1A48">
        <w:rPr>
          <w:rFonts w:ascii="Times New Roman" w:hAnsi="Times New Roman"/>
          <w:i/>
          <w:sz w:val="22"/>
          <w:szCs w:val="22"/>
        </w:rPr>
        <w:t>1</w:t>
      </w:r>
      <w:r w:rsidR="00D34F3C">
        <w:rPr>
          <w:rFonts w:ascii="Times New Roman" w:hAnsi="Times New Roman"/>
          <w:i/>
          <w:sz w:val="22"/>
          <w:szCs w:val="22"/>
        </w:rPr>
        <w:t>15,232.07</w:t>
      </w:r>
    </w:p>
    <w:p w14:paraId="7844837D" w14:textId="77777777" w:rsidR="00D34F3C" w:rsidRPr="00074185" w:rsidRDefault="00D34F3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09DA5C5B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D34F3C">
        <w:rPr>
          <w:rFonts w:ascii="Times New Roman" w:hAnsi="Times New Roman"/>
          <w:i/>
          <w:sz w:val="22"/>
          <w:szCs w:val="22"/>
        </w:rPr>
        <w:t>524,551.09</w:t>
      </w:r>
    </w:p>
    <w:p w14:paraId="1915CBFA" w14:textId="743F0325" w:rsidR="00AD69FB" w:rsidRDefault="00AD69FB" w:rsidP="00595126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30688DAA" w14:textId="3AEAD567" w:rsidR="00AD69FB" w:rsidRDefault="00AD69FB" w:rsidP="00595126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Commissioner Towers motions to approve consent agenda.  Commissioner Erickson seconded.</w:t>
      </w:r>
    </w:p>
    <w:p w14:paraId="59EFAD55" w14:textId="130732AA" w:rsidR="00FE26AD" w:rsidRPr="00270667" w:rsidRDefault="00AD69FB" w:rsidP="00595126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</w:t>
      </w:r>
      <w:r>
        <w:rPr>
          <w:rFonts w:ascii="Times New Roman" w:hAnsi="Times New Roman"/>
          <w:b/>
          <w:sz w:val="22"/>
          <w:szCs w:val="22"/>
        </w:rPr>
        <w:t xml:space="preserve">Motion carried unanimously. </w:t>
      </w:r>
    </w:p>
    <w:p w14:paraId="7296E36F" w14:textId="24AD5498" w:rsidR="00462AAB" w:rsidRDefault="00462AAB" w:rsidP="00027337">
      <w:pPr>
        <w:rPr>
          <w:rFonts w:ascii="Times New Roman" w:hAnsi="Times New Roman"/>
          <w:szCs w:val="24"/>
        </w:rPr>
      </w:pPr>
    </w:p>
    <w:p w14:paraId="57F5C877" w14:textId="2622134C" w:rsidR="009A1723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5E270D">
        <w:rPr>
          <w:rFonts w:ascii="Times New Roman" w:hAnsi="Times New Roman"/>
          <w:b/>
          <w:szCs w:val="24"/>
        </w:rPr>
        <w:t xml:space="preserve">Member </w:t>
      </w:r>
      <w:r w:rsidR="00C37C8F" w:rsidRPr="005E270D">
        <w:rPr>
          <w:rFonts w:ascii="Times New Roman" w:hAnsi="Times New Roman"/>
          <w:b/>
          <w:szCs w:val="24"/>
        </w:rPr>
        <w:t>Update</w:t>
      </w:r>
    </w:p>
    <w:p w14:paraId="1D36B04A" w14:textId="32D8341E" w:rsidR="00F05193" w:rsidRDefault="00F53C27" w:rsidP="00F53C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BB5CE5">
        <w:rPr>
          <w:rFonts w:ascii="Times New Roman" w:hAnsi="Times New Roman"/>
          <w:b/>
          <w:szCs w:val="24"/>
        </w:rPr>
        <w:tab/>
      </w:r>
      <w:r w:rsidR="00F05193">
        <w:rPr>
          <w:rFonts w:ascii="Times New Roman" w:hAnsi="Times New Roman"/>
          <w:b/>
          <w:szCs w:val="24"/>
        </w:rPr>
        <w:tab/>
      </w:r>
      <w:r w:rsidR="00F05193">
        <w:rPr>
          <w:rFonts w:ascii="Times New Roman" w:hAnsi="Times New Roman"/>
          <w:szCs w:val="24"/>
        </w:rPr>
        <w:t>Chief Walsh introduced three new volunteer</w:t>
      </w:r>
      <w:r w:rsidR="007E43B6">
        <w:rPr>
          <w:rFonts w:ascii="Times New Roman" w:hAnsi="Times New Roman"/>
          <w:szCs w:val="24"/>
        </w:rPr>
        <w:t xml:space="preserve">s </w:t>
      </w:r>
      <w:r w:rsidR="00F05193">
        <w:rPr>
          <w:rFonts w:ascii="Times New Roman" w:hAnsi="Times New Roman"/>
          <w:szCs w:val="24"/>
        </w:rPr>
        <w:t xml:space="preserve">who have successfully </w:t>
      </w:r>
      <w:r w:rsidR="00F05193">
        <w:rPr>
          <w:rFonts w:ascii="Times New Roman" w:hAnsi="Times New Roman"/>
          <w:szCs w:val="24"/>
        </w:rPr>
        <w:tab/>
        <w:t xml:space="preserve">completed all phases of the onboarding process and is requesting approval from the </w:t>
      </w:r>
      <w:r w:rsidR="00F05193">
        <w:rPr>
          <w:rFonts w:ascii="Times New Roman" w:hAnsi="Times New Roman"/>
          <w:szCs w:val="24"/>
        </w:rPr>
        <w:tab/>
        <w:t xml:space="preserve">Board. </w:t>
      </w:r>
    </w:p>
    <w:p w14:paraId="530C4582" w14:textId="5838FC5F" w:rsidR="00DE12E2" w:rsidRPr="00F05193" w:rsidRDefault="00F05193" w:rsidP="00F53C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3A47494" w14:textId="18D3810B" w:rsidR="00AE38D8" w:rsidRPr="00C5788C" w:rsidRDefault="00DE12E2" w:rsidP="00F53C2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F53C27">
        <w:rPr>
          <w:rFonts w:ascii="Times New Roman" w:hAnsi="Times New Roman"/>
          <w:b/>
          <w:szCs w:val="24"/>
        </w:rPr>
        <w:t xml:space="preserve"> </w:t>
      </w:r>
      <w:r w:rsidR="009C00CF" w:rsidRPr="00C5788C">
        <w:rPr>
          <w:rFonts w:ascii="Times New Roman" w:hAnsi="Times New Roman"/>
          <w:b/>
          <w:szCs w:val="24"/>
        </w:rPr>
        <w:t>Jay Dunbar</w:t>
      </w:r>
    </w:p>
    <w:p w14:paraId="30357EAF" w14:textId="7D20EBE5" w:rsidR="00FC3A87" w:rsidRDefault="00563E4D" w:rsidP="00F53C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B5CE5">
        <w:rPr>
          <w:rFonts w:ascii="Times New Roman" w:hAnsi="Times New Roman"/>
          <w:szCs w:val="24"/>
        </w:rPr>
        <w:t xml:space="preserve">Jay </w:t>
      </w:r>
      <w:r w:rsidR="00545DA3">
        <w:rPr>
          <w:rFonts w:ascii="Times New Roman" w:hAnsi="Times New Roman"/>
          <w:szCs w:val="24"/>
        </w:rPr>
        <w:t xml:space="preserve">currently has certification as an EMT and </w:t>
      </w:r>
      <w:r w:rsidR="00BB5CE5">
        <w:rPr>
          <w:rFonts w:ascii="Times New Roman" w:hAnsi="Times New Roman"/>
          <w:szCs w:val="24"/>
        </w:rPr>
        <w:t>is new to fire service</w:t>
      </w:r>
      <w:r w:rsidR="00545DA3">
        <w:rPr>
          <w:rFonts w:ascii="Times New Roman" w:hAnsi="Times New Roman"/>
          <w:szCs w:val="24"/>
        </w:rPr>
        <w:t xml:space="preserve">.   He </w:t>
      </w:r>
      <w:r w:rsidR="00BB5CE5">
        <w:rPr>
          <w:rFonts w:ascii="Times New Roman" w:hAnsi="Times New Roman"/>
          <w:szCs w:val="24"/>
        </w:rPr>
        <w:t>is</w:t>
      </w:r>
      <w:r w:rsidR="00545DA3">
        <w:rPr>
          <w:rFonts w:ascii="Times New Roman" w:hAnsi="Times New Roman"/>
          <w:szCs w:val="24"/>
        </w:rPr>
        <w:tab/>
        <w:t>looking forward to</w:t>
      </w:r>
      <w:r w:rsidR="00BB5CE5">
        <w:rPr>
          <w:rFonts w:ascii="Times New Roman" w:hAnsi="Times New Roman"/>
          <w:szCs w:val="24"/>
        </w:rPr>
        <w:t xml:space="preserve"> serv</w:t>
      </w:r>
      <w:r w:rsidR="00545DA3">
        <w:rPr>
          <w:rFonts w:ascii="Times New Roman" w:hAnsi="Times New Roman"/>
          <w:szCs w:val="24"/>
        </w:rPr>
        <w:t>e</w:t>
      </w:r>
      <w:r w:rsidR="00BB5CE5">
        <w:rPr>
          <w:rFonts w:ascii="Times New Roman" w:hAnsi="Times New Roman"/>
          <w:szCs w:val="24"/>
        </w:rPr>
        <w:t xml:space="preserve"> as a volunteer</w:t>
      </w:r>
      <w:r w:rsidR="00545DA3">
        <w:rPr>
          <w:rFonts w:ascii="Times New Roman" w:hAnsi="Times New Roman"/>
          <w:szCs w:val="24"/>
        </w:rPr>
        <w:t xml:space="preserve"> </w:t>
      </w:r>
      <w:r w:rsidR="00BB5CE5">
        <w:rPr>
          <w:rFonts w:ascii="Times New Roman" w:hAnsi="Times New Roman"/>
          <w:szCs w:val="24"/>
        </w:rPr>
        <w:t>firefighter</w:t>
      </w:r>
      <w:r w:rsidR="0096217F">
        <w:rPr>
          <w:rFonts w:ascii="Times New Roman" w:hAnsi="Times New Roman"/>
          <w:szCs w:val="24"/>
        </w:rPr>
        <w:t xml:space="preserve"> and potentially </w:t>
      </w:r>
      <w:r w:rsidR="002D711D">
        <w:rPr>
          <w:rFonts w:ascii="Times New Roman" w:hAnsi="Times New Roman"/>
          <w:szCs w:val="24"/>
        </w:rPr>
        <w:t xml:space="preserve">a </w:t>
      </w:r>
      <w:r w:rsidR="00545DA3">
        <w:rPr>
          <w:rFonts w:ascii="Times New Roman" w:hAnsi="Times New Roman"/>
          <w:szCs w:val="24"/>
        </w:rPr>
        <w:t xml:space="preserve">new </w:t>
      </w:r>
      <w:r w:rsidR="002D711D">
        <w:rPr>
          <w:rFonts w:ascii="Times New Roman" w:hAnsi="Times New Roman"/>
          <w:szCs w:val="24"/>
        </w:rPr>
        <w:t xml:space="preserve">career </w:t>
      </w:r>
      <w:r w:rsidR="00545DA3">
        <w:rPr>
          <w:rFonts w:ascii="Times New Roman" w:hAnsi="Times New Roman"/>
          <w:szCs w:val="24"/>
        </w:rPr>
        <w:tab/>
      </w:r>
      <w:r w:rsidR="002D711D">
        <w:rPr>
          <w:rFonts w:ascii="Times New Roman" w:hAnsi="Times New Roman"/>
          <w:szCs w:val="24"/>
        </w:rPr>
        <w:t>opportunity</w:t>
      </w:r>
      <w:r w:rsidR="00545DA3">
        <w:rPr>
          <w:rFonts w:ascii="Times New Roman" w:hAnsi="Times New Roman"/>
          <w:szCs w:val="24"/>
        </w:rPr>
        <w:t>.</w:t>
      </w:r>
    </w:p>
    <w:p w14:paraId="74DE25DB" w14:textId="77777777" w:rsidR="00DE12E2" w:rsidRPr="00B91F40" w:rsidRDefault="00DE12E2" w:rsidP="00F53C27">
      <w:pPr>
        <w:rPr>
          <w:rFonts w:ascii="Times New Roman" w:hAnsi="Times New Roman"/>
          <w:szCs w:val="24"/>
        </w:rPr>
      </w:pPr>
    </w:p>
    <w:p w14:paraId="3571DA4C" w14:textId="1FBAED2F" w:rsidR="009C00CF" w:rsidRPr="00C5788C" w:rsidRDefault="009C00CF" w:rsidP="00F53C27">
      <w:pPr>
        <w:rPr>
          <w:rFonts w:ascii="Times New Roman" w:hAnsi="Times New Roman"/>
          <w:b/>
          <w:szCs w:val="24"/>
        </w:rPr>
      </w:pPr>
      <w:r w:rsidRPr="00B91F40">
        <w:rPr>
          <w:rFonts w:ascii="Times New Roman" w:hAnsi="Times New Roman"/>
          <w:szCs w:val="24"/>
        </w:rPr>
        <w:tab/>
      </w:r>
      <w:r w:rsidRPr="00C5788C">
        <w:rPr>
          <w:rFonts w:ascii="Times New Roman" w:hAnsi="Times New Roman"/>
          <w:b/>
          <w:szCs w:val="24"/>
        </w:rPr>
        <w:t>Jocelyn Lopez</w:t>
      </w:r>
    </w:p>
    <w:p w14:paraId="6129DA78" w14:textId="6FD94FFF" w:rsidR="00AB5327" w:rsidRDefault="00C5788C" w:rsidP="00F53C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Jocelyn currently has EMT Certification and serves a</w:t>
      </w:r>
      <w:r w:rsidR="0096217F">
        <w:rPr>
          <w:rFonts w:ascii="Times New Roman" w:hAnsi="Times New Roman"/>
          <w:szCs w:val="24"/>
        </w:rPr>
        <w:t xml:space="preserve">s an emergency room </w:t>
      </w:r>
      <w:r w:rsidR="0096217F">
        <w:rPr>
          <w:rFonts w:ascii="Times New Roman" w:hAnsi="Times New Roman"/>
          <w:szCs w:val="24"/>
        </w:rPr>
        <w:tab/>
      </w:r>
      <w:r w:rsidR="0096217F">
        <w:rPr>
          <w:rFonts w:ascii="Times New Roman" w:hAnsi="Times New Roman"/>
          <w:szCs w:val="24"/>
        </w:rPr>
        <w:tab/>
        <w:t>technician at</w:t>
      </w:r>
      <w:r>
        <w:rPr>
          <w:rFonts w:ascii="Times New Roman" w:hAnsi="Times New Roman"/>
          <w:szCs w:val="24"/>
        </w:rPr>
        <w:t xml:space="preserve"> St. </w:t>
      </w:r>
      <w:r w:rsidR="0096217F">
        <w:rPr>
          <w:rFonts w:ascii="Times New Roman" w:hAnsi="Times New Roman"/>
          <w:szCs w:val="24"/>
        </w:rPr>
        <w:t>Joseph’s</w:t>
      </w:r>
      <w:r>
        <w:rPr>
          <w:rFonts w:ascii="Times New Roman" w:hAnsi="Times New Roman"/>
          <w:szCs w:val="24"/>
        </w:rPr>
        <w:t xml:space="preserve"> </w:t>
      </w:r>
      <w:r w:rsidR="0096217F">
        <w:rPr>
          <w:rFonts w:ascii="Times New Roman" w:hAnsi="Times New Roman"/>
          <w:szCs w:val="24"/>
        </w:rPr>
        <w:t xml:space="preserve">hospital </w:t>
      </w:r>
      <w:r>
        <w:rPr>
          <w:rFonts w:ascii="Times New Roman" w:hAnsi="Times New Roman"/>
          <w:szCs w:val="24"/>
        </w:rPr>
        <w:t xml:space="preserve">in </w:t>
      </w:r>
      <w:r w:rsidR="0096217F">
        <w:rPr>
          <w:rFonts w:ascii="Times New Roman" w:hAnsi="Times New Roman"/>
          <w:szCs w:val="24"/>
        </w:rPr>
        <w:t>Bellingham.  She has</w:t>
      </w:r>
      <w:r w:rsidR="002D711D">
        <w:rPr>
          <w:rFonts w:ascii="Times New Roman" w:hAnsi="Times New Roman"/>
          <w:szCs w:val="24"/>
        </w:rPr>
        <w:t xml:space="preserve"> </w:t>
      </w:r>
      <w:r w:rsidR="0096217F">
        <w:rPr>
          <w:rFonts w:ascii="Times New Roman" w:hAnsi="Times New Roman"/>
          <w:szCs w:val="24"/>
        </w:rPr>
        <w:t>experience</w:t>
      </w:r>
      <w:r w:rsidR="002D711D">
        <w:rPr>
          <w:rFonts w:ascii="Times New Roman" w:hAnsi="Times New Roman"/>
          <w:szCs w:val="24"/>
        </w:rPr>
        <w:t xml:space="preserve">d ride-a-longs with </w:t>
      </w:r>
      <w:r w:rsidR="002D711D">
        <w:rPr>
          <w:rFonts w:ascii="Times New Roman" w:hAnsi="Times New Roman"/>
          <w:szCs w:val="24"/>
        </w:rPr>
        <w:tab/>
        <w:t>local agencies</w:t>
      </w:r>
      <w:r w:rsidR="0096217F">
        <w:rPr>
          <w:rFonts w:ascii="Times New Roman" w:hAnsi="Times New Roman"/>
          <w:szCs w:val="24"/>
        </w:rPr>
        <w:t xml:space="preserve">.   Jocelyn is very interested in pursuing a career as an EMT/FF. </w:t>
      </w:r>
    </w:p>
    <w:p w14:paraId="63BF0551" w14:textId="323BD143" w:rsidR="00AB5327" w:rsidRDefault="00AB5327" w:rsidP="00F53C27">
      <w:pPr>
        <w:rPr>
          <w:rFonts w:ascii="Times New Roman" w:hAnsi="Times New Roman"/>
          <w:szCs w:val="24"/>
        </w:rPr>
      </w:pPr>
    </w:p>
    <w:p w14:paraId="3BD7D334" w14:textId="49A0529A" w:rsidR="00AB5327" w:rsidRPr="00C5788C" w:rsidRDefault="00AB5327" w:rsidP="00F53C2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C5788C">
        <w:rPr>
          <w:rFonts w:ascii="Times New Roman" w:hAnsi="Times New Roman"/>
          <w:b/>
          <w:szCs w:val="24"/>
        </w:rPr>
        <w:t>Jackson Taylor</w:t>
      </w:r>
    </w:p>
    <w:p w14:paraId="1F6B47E2" w14:textId="2E7C2CEC" w:rsidR="009C00CF" w:rsidRPr="00C5788C" w:rsidRDefault="009C00CF" w:rsidP="00F53C27">
      <w:pPr>
        <w:rPr>
          <w:rFonts w:ascii="Times New Roman" w:hAnsi="Times New Roman"/>
          <w:szCs w:val="24"/>
        </w:rPr>
      </w:pPr>
      <w:r w:rsidRPr="009C00CF">
        <w:rPr>
          <w:rFonts w:ascii="Times New Roman" w:hAnsi="Times New Roman"/>
          <w:i/>
          <w:szCs w:val="24"/>
        </w:rPr>
        <w:tab/>
      </w:r>
      <w:r w:rsidR="00C5788C">
        <w:rPr>
          <w:rFonts w:ascii="Times New Roman" w:hAnsi="Times New Roman"/>
          <w:szCs w:val="24"/>
        </w:rPr>
        <w:tab/>
        <w:t xml:space="preserve">Jackson </w:t>
      </w:r>
      <w:r w:rsidR="00F05193">
        <w:rPr>
          <w:rFonts w:ascii="Times New Roman" w:hAnsi="Times New Roman"/>
          <w:szCs w:val="24"/>
        </w:rPr>
        <w:t xml:space="preserve">was present for the meeting and spoke briefly about his interest in a </w:t>
      </w:r>
      <w:r w:rsidR="00F05193">
        <w:rPr>
          <w:rFonts w:ascii="Times New Roman" w:hAnsi="Times New Roman"/>
          <w:szCs w:val="24"/>
        </w:rPr>
        <w:tab/>
        <w:t xml:space="preserve">career as a Firefighter.  He </w:t>
      </w:r>
      <w:r w:rsidR="00C5788C">
        <w:rPr>
          <w:rFonts w:ascii="Times New Roman" w:hAnsi="Times New Roman"/>
          <w:szCs w:val="24"/>
        </w:rPr>
        <w:t xml:space="preserve">comes to us from </w:t>
      </w:r>
      <w:r w:rsidR="0096217F">
        <w:rPr>
          <w:rFonts w:ascii="Times New Roman" w:hAnsi="Times New Roman"/>
          <w:szCs w:val="24"/>
        </w:rPr>
        <w:t xml:space="preserve">New South Wales </w:t>
      </w:r>
      <w:r w:rsidR="00C5788C">
        <w:rPr>
          <w:rFonts w:ascii="Times New Roman" w:hAnsi="Times New Roman"/>
          <w:szCs w:val="24"/>
        </w:rPr>
        <w:t xml:space="preserve">Australia by way of </w:t>
      </w:r>
      <w:r w:rsidR="0096217F">
        <w:rPr>
          <w:rFonts w:ascii="Times New Roman" w:hAnsi="Times New Roman"/>
          <w:szCs w:val="24"/>
        </w:rPr>
        <w:t xml:space="preserve">San </w:t>
      </w:r>
      <w:r w:rsidR="00F05193">
        <w:rPr>
          <w:rFonts w:ascii="Times New Roman" w:hAnsi="Times New Roman"/>
          <w:szCs w:val="24"/>
        </w:rPr>
        <w:tab/>
      </w:r>
      <w:r w:rsidR="0096217F">
        <w:rPr>
          <w:rFonts w:ascii="Times New Roman" w:hAnsi="Times New Roman"/>
          <w:szCs w:val="24"/>
        </w:rPr>
        <w:t xml:space="preserve">Diego.  He currently resides on South Whidbey and is very passionate about </w:t>
      </w:r>
      <w:r w:rsidR="009D0078">
        <w:rPr>
          <w:rFonts w:ascii="Times New Roman" w:hAnsi="Times New Roman"/>
          <w:szCs w:val="24"/>
        </w:rPr>
        <w:t xml:space="preserve">serving his </w:t>
      </w:r>
      <w:r w:rsidR="00B3766B">
        <w:rPr>
          <w:rFonts w:ascii="Times New Roman" w:hAnsi="Times New Roman"/>
          <w:szCs w:val="24"/>
        </w:rPr>
        <w:tab/>
      </w:r>
      <w:r w:rsidR="009D0078">
        <w:rPr>
          <w:rFonts w:ascii="Times New Roman" w:hAnsi="Times New Roman"/>
          <w:szCs w:val="24"/>
        </w:rPr>
        <w:t xml:space="preserve">community as </w:t>
      </w:r>
      <w:r w:rsidR="00B3766B">
        <w:rPr>
          <w:rFonts w:ascii="Times New Roman" w:hAnsi="Times New Roman"/>
          <w:szCs w:val="24"/>
        </w:rPr>
        <w:t>a f</w:t>
      </w:r>
      <w:r w:rsidR="0096217F">
        <w:rPr>
          <w:rFonts w:ascii="Times New Roman" w:hAnsi="Times New Roman"/>
          <w:szCs w:val="24"/>
        </w:rPr>
        <w:t>irefighter.</w:t>
      </w:r>
    </w:p>
    <w:p w14:paraId="371AA020" w14:textId="137DBE93" w:rsidR="00FC3A87" w:rsidRDefault="00FC3A87" w:rsidP="00F53C27">
      <w:pPr>
        <w:rPr>
          <w:rFonts w:ascii="Times New Roman" w:hAnsi="Times New Roman"/>
          <w:szCs w:val="24"/>
        </w:rPr>
      </w:pPr>
    </w:p>
    <w:p w14:paraId="5A04C3CD" w14:textId="6C403CCF" w:rsidR="00FC3A87" w:rsidRDefault="00F05193" w:rsidP="00F53C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1599F">
        <w:rPr>
          <w:rFonts w:ascii="Times New Roman" w:hAnsi="Times New Roman"/>
          <w:szCs w:val="24"/>
        </w:rPr>
        <w:t xml:space="preserve">The </w:t>
      </w:r>
      <w:r w:rsidR="00A16D39">
        <w:rPr>
          <w:rFonts w:ascii="Times New Roman" w:hAnsi="Times New Roman"/>
          <w:szCs w:val="24"/>
        </w:rPr>
        <w:t xml:space="preserve">Commissioner welcomed </w:t>
      </w:r>
      <w:r w:rsidR="00B1599F">
        <w:rPr>
          <w:rFonts w:ascii="Times New Roman" w:hAnsi="Times New Roman"/>
          <w:szCs w:val="24"/>
        </w:rPr>
        <w:t>our new volunteers</w:t>
      </w:r>
      <w:r w:rsidR="00A16D39">
        <w:rPr>
          <w:rFonts w:ascii="Times New Roman" w:hAnsi="Times New Roman"/>
          <w:szCs w:val="24"/>
        </w:rPr>
        <w:t xml:space="preserve"> to South Whidbey Fire EMS</w:t>
      </w:r>
      <w:r w:rsidR="00B1599F">
        <w:rPr>
          <w:rFonts w:ascii="Times New Roman" w:hAnsi="Times New Roman"/>
          <w:szCs w:val="24"/>
        </w:rPr>
        <w:t>.</w:t>
      </w:r>
    </w:p>
    <w:p w14:paraId="67370B39" w14:textId="702B2D72" w:rsidR="00A16D39" w:rsidRDefault="00A16D39" w:rsidP="00F53C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Commissioner Erickson motions to approve </w:t>
      </w:r>
      <w:r w:rsidR="005464A8">
        <w:rPr>
          <w:rFonts w:ascii="Times New Roman" w:hAnsi="Times New Roman"/>
          <w:szCs w:val="24"/>
        </w:rPr>
        <w:t>the</w:t>
      </w:r>
      <w:r w:rsidR="00B159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new members.  Commissioner Towers </w:t>
      </w:r>
      <w:r w:rsidR="0091393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seconded.</w:t>
      </w:r>
    </w:p>
    <w:p w14:paraId="17D1BE94" w14:textId="196B18E8" w:rsidR="005E270D" w:rsidRPr="006413EA" w:rsidRDefault="00A16D39" w:rsidP="006413EA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b/>
          <w:szCs w:val="24"/>
        </w:rPr>
        <w:t>Motion carried unanimously.</w:t>
      </w:r>
    </w:p>
    <w:p w14:paraId="05E7F8C8" w14:textId="2B9EA1C5" w:rsidR="005E28F1" w:rsidRPr="00BA1041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74A5D57A" w14:textId="729849DD" w:rsidR="005E270D" w:rsidRDefault="00C37C8F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N/</w:t>
      </w:r>
      <w:r w:rsidR="00CB73D1">
        <w:rPr>
          <w:rFonts w:ascii="Times New Roman" w:hAnsi="Times New Roman"/>
          <w:szCs w:val="24"/>
        </w:rPr>
        <w:t>A</w:t>
      </w:r>
    </w:p>
    <w:p w14:paraId="692E3146" w14:textId="77777777" w:rsidR="003E0900" w:rsidRPr="00777D39" w:rsidRDefault="003E0900" w:rsidP="00777D39">
      <w:pPr>
        <w:ind w:left="720"/>
        <w:rPr>
          <w:rFonts w:ascii="Times New Roman" w:hAnsi="Times New Roman"/>
          <w:szCs w:val="24"/>
        </w:rPr>
      </w:pPr>
    </w:p>
    <w:p w14:paraId="5367D5BB" w14:textId="25624658" w:rsidR="00136D9D" w:rsidRDefault="005E270D" w:rsidP="00136D9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14:paraId="5627CAF3" w14:textId="3E1D4479" w:rsidR="001D13F8" w:rsidRPr="0051315C" w:rsidRDefault="001662E0" w:rsidP="009C55A5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 w:rsidRPr="0051315C">
        <w:rPr>
          <w:rFonts w:ascii="Times New Roman" w:hAnsi="Times New Roman"/>
          <w:szCs w:val="24"/>
          <w:u w:val="single"/>
        </w:rPr>
        <w:t xml:space="preserve">First Reading- Policy 509 Ambulance Transport Billing </w:t>
      </w:r>
    </w:p>
    <w:p w14:paraId="03D8A4B6" w14:textId="1C6F1EA2" w:rsidR="00AB5327" w:rsidRDefault="00BB42FE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F67C6">
        <w:rPr>
          <w:rFonts w:ascii="Times New Roman" w:hAnsi="Times New Roman"/>
          <w:szCs w:val="24"/>
        </w:rPr>
        <w:t>Chief Walsh explains</w:t>
      </w:r>
      <w:r w:rsidR="00A3774C">
        <w:rPr>
          <w:rFonts w:ascii="Times New Roman" w:hAnsi="Times New Roman"/>
          <w:szCs w:val="24"/>
        </w:rPr>
        <w:t xml:space="preserve"> </w:t>
      </w:r>
      <w:r w:rsidR="004F67C6">
        <w:rPr>
          <w:rFonts w:ascii="Times New Roman" w:hAnsi="Times New Roman"/>
          <w:szCs w:val="24"/>
        </w:rPr>
        <w:t xml:space="preserve">that we </w:t>
      </w:r>
      <w:r w:rsidR="00A11BA0">
        <w:rPr>
          <w:rFonts w:ascii="Times New Roman" w:hAnsi="Times New Roman"/>
          <w:szCs w:val="24"/>
        </w:rPr>
        <w:t xml:space="preserve">now </w:t>
      </w:r>
      <w:r w:rsidR="004F67C6">
        <w:rPr>
          <w:rFonts w:ascii="Times New Roman" w:hAnsi="Times New Roman"/>
          <w:szCs w:val="24"/>
        </w:rPr>
        <w:t>h</w:t>
      </w:r>
      <w:r w:rsidR="00A3774C">
        <w:rPr>
          <w:rFonts w:ascii="Times New Roman" w:hAnsi="Times New Roman"/>
          <w:szCs w:val="24"/>
        </w:rPr>
        <w:t xml:space="preserve">ave </w:t>
      </w:r>
      <w:r w:rsidR="004F67C6">
        <w:rPr>
          <w:rFonts w:ascii="Times New Roman" w:hAnsi="Times New Roman"/>
          <w:szCs w:val="24"/>
        </w:rPr>
        <w:t xml:space="preserve">a license to transport </w:t>
      </w:r>
      <w:r w:rsidR="00A3774C">
        <w:rPr>
          <w:rFonts w:ascii="Times New Roman" w:hAnsi="Times New Roman"/>
          <w:szCs w:val="24"/>
        </w:rPr>
        <w:t>along with</w:t>
      </w:r>
      <w:r w:rsidR="004F67C6">
        <w:rPr>
          <w:rFonts w:ascii="Times New Roman" w:hAnsi="Times New Roman"/>
          <w:szCs w:val="24"/>
        </w:rPr>
        <w:t xml:space="preserve"> a signed </w:t>
      </w:r>
      <w:r w:rsidR="00A3774C">
        <w:rPr>
          <w:rFonts w:ascii="Times New Roman" w:hAnsi="Times New Roman"/>
          <w:szCs w:val="24"/>
        </w:rPr>
        <w:tab/>
      </w:r>
      <w:r w:rsidR="00A3774C">
        <w:rPr>
          <w:rFonts w:ascii="Times New Roman" w:hAnsi="Times New Roman"/>
          <w:szCs w:val="24"/>
        </w:rPr>
        <w:tab/>
      </w:r>
      <w:r w:rsidR="004F67C6">
        <w:rPr>
          <w:rFonts w:ascii="Times New Roman" w:hAnsi="Times New Roman"/>
          <w:szCs w:val="24"/>
        </w:rPr>
        <w:t>agreement for billing purposes</w:t>
      </w:r>
      <w:r w:rsidR="00A11BA0">
        <w:rPr>
          <w:rFonts w:ascii="Times New Roman" w:hAnsi="Times New Roman"/>
          <w:szCs w:val="24"/>
        </w:rPr>
        <w:t xml:space="preserve">. </w:t>
      </w:r>
      <w:r w:rsidR="00A3774C">
        <w:rPr>
          <w:rFonts w:ascii="Times New Roman" w:hAnsi="Times New Roman"/>
          <w:szCs w:val="24"/>
        </w:rPr>
        <w:t xml:space="preserve"> </w:t>
      </w:r>
      <w:r w:rsidR="00A11BA0">
        <w:rPr>
          <w:rFonts w:ascii="Times New Roman" w:hAnsi="Times New Roman"/>
          <w:szCs w:val="24"/>
        </w:rPr>
        <w:t>T</w:t>
      </w:r>
      <w:r w:rsidR="00A3774C">
        <w:rPr>
          <w:rFonts w:ascii="Times New Roman" w:hAnsi="Times New Roman"/>
          <w:szCs w:val="24"/>
        </w:rPr>
        <w:t xml:space="preserve">he next step </w:t>
      </w:r>
      <w:r w:rsidR="00A11BA0">
        <w:rPr>
          <w:rFonts w:ascii="Times New Roman" w:hAnsi="Times New Roman"/>
          <w:szCs w:val="24"/>
        </w:rPr>
        <w:t xml:space="preserve">is </w:t>
      </w:r>
      <w:r w:rsidR="00A3774C">
        <w:rPr>
          <w:rFonts w:ascii="Times New Roman" w:hAnsi="Times New Roman"/>
          <w:szCs w:val="24"/>
        </w:rPr>
        <w:t xml:space="preserve">to create a policy for Ambulance </w:t>
      </w:r>
      <w:r w:rsidR="00A3774C">
        <w:rPr>
          <w:rFonts w:ascii="Times New Roman" w:hAnsi="Times New Roman"/>
          <w:szCs w:val="24"/>
        </w:rPr>
        <w:tab/>
        <w:t>Transport</w:t>
      </w:r>
      <w:r w:rsidR="00F7657F">
        <w:rPr>
          <w:rFonts w:ascii="Times New Roman" w:hAnsi="Times New Roman"/>
          <w:szCs w:val="24"/>
        </w:rPr>
        <w:t xml:space="preserve"> Billing.  We are waiting on comparison service costs from Whidbey Health and </w:t>
      </w:r>
      <w:r w:rsidR="00F7657F">
        <w:rPr>
          <w:rFonts w:ascii="Times New Roman" w:hAnsi="Times New Roman"/>
          <w:szCs w:val="24"/>
        </w:rPr>
        <w:tab/>
        <w:t xml:space="preserve">expect to have those billing rates reflected in the second reading. </w:t>
      </w:r>
    </w:p>
    <w:p w14:paraId="7AD5A28D" w14:textId="318FF7BD" w:rsidR="00AE3490" w:rsidRDefault="004F67C6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077599C" w14:textId="71675954" w:rsidR="00AE3490" w:rsidRPr="0051315C" w:rsidRDefault="00AE3490" w:rsidP="009C55A5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 w:rsidR="00AB5327" w:rsidRPr="0051315C">
        <w:rPr>
          <w:rFonts w:ascii="Times New Roman" w:hAnsi="Times New Roman"/>
          <w:szCs w:val="24"/>
          <w:u w:val="single"/>
        </w:rPr>
        <w:t xml:space="preserve">2026 </w:t>
      </w:r>
      <w:r w:rsidRPr="0051315C">
        <w:rPr>
          <w:rFonts w:ascii="Times New Roman" w:hAnsi="Times New Roman"/>
          <w:szCs w:val="24"/>
          <w:u w:val="single"/>
        </w:rPr>
        <w:t xml:space="preserve">Budget </w:t>
      </w:r>
      <w:r w:rsidR="00AB5327" w:rsidRPr="0051315C">
        <w:rPr>
          <w:rFonts w:ascii="Times New Roman" w:hAnsi="Times New Roman"/>
          <w:szCs w:val="24"/>
          <w:u w:val="single"/>
        </w:rPr>
        <w:t xml:space="preserve">Presentation </w:t>
      </w:r>
      <w:r w:rsidR="00F34812" w:rsidRPr="0051315C">
        <w:rPr>
          <w:rFonts w:ascii="Times New Roman" w:hAnsi="Times New Roman"/>
          <w:szCs w:val="24"/>
          <w:u w:val="single"/>
        </w:rPr>
        <w:t>&amp; Comparison</w:t>
      </w:r>
    </w:p>
    <w:p w14:paraId="4B795435" w14:textId="047D4681" w:rsidR="00AE54D7" w:rsidRDefault="00F34812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Chief Walsh created a presentation for the Board, covering the 2026 Budget.  </w:t>
      </w:r>
      <w:r w:rsidR="00206571">
        <w:rPr>
          <w:rFonts w:ascii="Times New Roman" w:hAnsi="Times New Roman"/>
          <w:szCs w:val="24"/>
        </w:rPr>
        <w:tab/>
        <w:t xml:space="preserve">Chief </w:t>
      </w:r>
      <w:r w:rsidR="00DA33B9">
        <w:rPr>
          <w:rFonts w:ascii="Times New Roman" w:hAnsi="Times New Roman"/>
          <w:szCs w:val="24"/>
        </w:rPr>
        <w:t xml:space="preserve">covered </w:t>
      </w:r>
      <w:r w:rsidR="00206571">
        <w:rPr>
          <w:rFonts w:ascii="Times New Roman" w:hAnsi="Times New Roman"/>
          <w:szCs w:val="24"/>
        </w:rPr>
        <w:t>current capital expenditures</w:t>
      </w:r>
      <w:r w:rsidR="00B60636">
        <w:rPr>
          <w:rFonts w:ascii="Times New Roman" w:hAnsi="Times New Roman"/>
          <w:szCs w:val="24"/>
        </w:rPr>
        <w:t xml:space="preserve"> that include a </w:t>
      </w:r>
      <w:r w:rsidR="00206571">
        <w:rPr>
          <w:rFonts w:ascii="Times New Roman" w:hAnsi="Times New Roman"/>
          <w:szCs w:val="24"/>
        </w:rPr>
        <w:t xml:space="preserve">land </w:t>
      </w:r>
      <w:r w:rsidR="00B60636">
        <w:rPr>
          <w:rFonts w:ascii="Times New Roman" w:hAnsi="Times New Roman"/>
          <w:szCs w:val="24"/>
        </w:rPr>
        <w:t xml:space="preserve">purchase </w:t>
      </w:r>
      <w:r w:rsidR="00206571">
        <w:rPr>
          <w:rFonts w:ascii="Times New Roman" w:hAnsi="Times New Roman"/>
          <w:szCs w:val="24"/>
        </w:rPr>
        <w:t xml:space="preserve">for the new </w:t>
      </w:r>
      <w:r w:rsidR="00B60636">
        <w:rPr>
          <w:rFonts w:ascii="Times New Roman" w:hAnsi="Times New Roman"/>
          <w:szCs w:val="24"/>
        </w:rPr>
        <w:tab/>
      </w:r>
      <w:r w:rsidR="00206571">
        <w:rPr>
          <w:rFonts w:ascii="Times New Roman" w:hAnsi="Times New Roman"/>
          <w:szCs w:val="24"/>
        </w:rPr>
        <w:t>station</w:t>
      </w:r>
      <w:r w:rsidR="00A3035F">
        <w:rPr>
          <w:rFonts w:ascii="Times New Roman" w:hAnsi="Times New Roman"/>
          <w:szCs w:val="24"/>
        </w:rPr>
        <w:t xml:space="preserve">, </w:t>
      </w:r>
      <w:r w:rsidR="00DB0C01">
        <w:rPr>
          <w:rFonts w:ascii="Times New Roman" w:hAnsi="Times New Roman"/>
          <w:szCs w:val="24"/>
        </w:rPr>
        <w:t xml:space="preserve">updating the </w:t>
      </w:r>
      <w:r w:rsidR="00A3035F">
        <w:rPr>
          <w:rFonts w:ascii="Times New Roman" w:hAnsi="Times New Roman"/>
          <w:szCs w:val="24"/>
        </w:rPr>
        <w:t xml:space="preserve">flooring </w:t>
      </w:r>
      <w:r w:rsidR="00B60636">
        <w:rPr>
          <w:rFonts w:ascii="Times New Roman" w:hAnsi="Times New Roman"/>
          <w:szCs w:val="24"/>
        </w:rPr>
        <w:t xml:space="preserve">and furnishings </w:t>
      </w:r>
      <w:r w:rsidR="00A3035F">
        <w:rPr>
          <w:rFonts w:ascii="Times New Roman" w:hAnsi="Times New Roman"/>
          <w:szCs w:val="24"/>
        </w:rPr>
        <w:t>at St. 31</w:t>
      </w:r>
      <w:r w:rsidR="00206571">
        <w:rPr>
          <w:rFonts w:ascii="Times New Roman" w:hAnsi="Times New Roman"/>
          <w:szCs w:val="24"/>
        </w:rPr>
        <w:t xml:space="preserve"> and new engines t</w:t>
      </w:r>
      <w:r w:rsidR="00A3035F">
        <w:rPr>
          <w:rFonts w:ascii="Times New Roman" w:hAnsi="Times New Roman"/>
          <w:szCs w:val="24"/>
        </w:rPr>
        <w:t xml:space="preserve">o replace </w:t>
      </w:r>
      <w:r w:rsidR="00DA33B9">
        <w:rPr>
          <w:rFonts w:ascii="Times New Roman" w:hAnsi="Times New Roman"/>
          <w:szCs w:val="24"/>
        </w:rPr>
        <w:t xml:space="preserve">an </w:t>
      </w:r>
      <w:r w:rsidR="00DA33B9">
        <w:rPr>
          <w:rFonts w:ascii="Times New Roman" w:hAnsi="Times New Roman"/>
          <w:szCs w:val="24"/>
        </w:rPr>
        <w:tab/>
      </w:r>
      <w:r w:rsidR="00A3035F">
        <w:rPr>
          <w:rFonts w:ascii="Times New Roman" w:hAnsi="Times New Roman"/>
          <w:szCs w:val="24"/>
        </w:rPr>
        <w:t xml:space="preserve">aging fleet.  SWFE will also be investing in 2 additional career Firefighter positions, with </w:t>
      </w:r>
      <w:r w:rsidR="00DA33B9">
        <w:rPr>
          <w:rFonts w:ascii="Times New Roman" w:hAnsi="Times New Roman"/>
          <w:szCs w:val="24"/>
        </w:rPr>
        <w:tab/>
      </w:r>
      <w:r w:rsidR="00A3035F">
        <w:rPr>
          <w:rFonts w:ascii="Times New Roman" w:hAnsi="Times New Roman"/>
          <w:szCs w:val="24"/>
        </w:rPr>
        <w:t xml:space="preserve">a goal of 6 </w:t>
      </w:r>
      <w:r w:rsidR="00DA33B9">
        <w:rPr>
          <w:rFonts w:ascii="Times New Roman" w:hAnsi="Times New Roman"/>
          <w:szCs w:val="24"/>
        </w:rPr>
        <w:t xml:space="preserve">career staff </w:t>
      </w:r>
      <w:r w:rsidR="00A3035F">
        <w:rPr>
          <w:rFonts w:ascii="Times New Roman" w:hAnsi="Times New Roman"/>
          <w:szCs w:val="24"/>
        </w:rPr>
        <w:t xml:space="preserve">on duty.  Chief states we will have enough funds carrying over to </w:t>
      </w:r>
      <w:r w:rsidR="00DA33B9">
        <w:rPr>
          <w:rFonts w:ascii="Times New Roman" w:hAnsi="Times New Roman"/>
          <w:szCs w:val="24"/>
        </w:rPr>
        <w:tab/>
      </w:r>
      <w:r w:rsidR="00A3035F">
        <w:rPr>
          <w:rFonts w:ascii="Times New Roman" w:hAnsi="Times New Roman"/>
          <w:szCs w:val="24"/>
        </w:rPr>
        <w:t xml:space="preserve">2026 with no extra funds needed.   Commissioner Towers expressed some concerns over </w:t>
      </w:r>
      <w:r w:rsidR="00DA33B9">
        <w:rPr>
          <w:rFonts w:ascii="Times New Roman" w:hAnsi="Times New Roman"/>
          <w:szCs w:val="24"/>
        </w:rPr>
        <w:tab/>
      </w:r>
      <w:r w:rsidR="00A3035F">
        <w:rPr>
          <w:rFonts w:ascii="Times New Roman" w:hAnsi="Times New Roman"/>
          <w:szCs w:val="24"/>
        </w:rPr>
        <w:t>the rising costs of health care</w:t>
      </w:r>
      <w:r w:rsidR="00DE78FC">
        <w:rPr>
          <w:rFonts w:ascii="Times New Roman" w:hAnsi="Times New Roman"/>
          <w:szCs w:val="24"/>
        </w:rPr>
        <w:t xml:space="preserve"> and how we plan to control those costs</w:t>
      </w:r>
      <w:r w:rsidR="00F127B0">
        <w:rPr>
          <w:rFonts w:ascii="Times New Roman" w:hAnsi="Times New Roman"/>
          <w:szCs w:val="24"/>
        </w:rPr>
        <w:t>.</w:t>
      </w:r>
      <w:r w:rsidR="00DA33B9">
        <w:rPr>
          <w:rFonts w:ascii="Times New Roman" w:hAnsi="Times New Roman"/>
          <w:szCs w:val="24"/>
        </w:rPr>
        <w:tab/>
      </w:r>
      <w:r w:rsidR="00DA33B9">
        <w:rPr>
          <w:rFonts w:ascii="Times New Roman" w:hAnsi="Times New Roman"/>
          <w:szCs w:val="24"/>
        </w:rPr>
        <w:lastRenderedPageBreak/>
        <w:tab/>
      </w:r>
      <w:r w:rsidR="00456950">
        <w:rPr>
          <w:rFonts w:ascii="Times New Roman" w:hAnsi="Times New Roman"/>
          <w:szCs w:val="24"/>
        </w:rPr>
        <w:t xml:space="preserve">Commissioner Erickson asked about some of the larger percentage increases listed.  </w:t>
      </w:r>
      <w:r w:rsidR="00DA33B9">
        <w:rPr>
          <w:rFonts w:ascii="Times New Roman" w:hAnsi="Times New Roman"/>
          <w:szCs w:val="24"/>
        </w:rPr>
        <w:tab/>
      </w:r>
      <w:r w:rsidR="00456950">
        <w:rPr>
          <w:rFonts w:ascii="Times New Roman" w:hAnsi="Times New Roman"/>
          <w:szCs w:val="24"/>
        </w:rPr>
        <w:t xml:space="preserve">Chief Walsh explained the 5% increase in Admin costs and the 11% increase in Fire </w:t>
      </w:r>
      <w:r w:rsidR="00DA33B9">
        <w:rPr>
          <w:rFonts w:ascii="Times New Roman" w:hAnsi="Times New Roman"/>
          <w:szCs w:val="24"/>
        </w:rPr>
        <w:tab/>
      </w:r>
      <w:r w:rsidR="00456950">
        <w:rPr>
          <w:rFonts w:ascii="Times New Roman" w:hAnsi="Times New Roman"/>
          <w:szCs w:val="24"/>
        </w:rPr>
        <w:t>Suppression costs w</w:t>
      </w:r>
      <w:r w:rsidR="00DA33B9">
        <w:rPr>
          <w:rFonts w:ascii="Times New Roman" w:hAnsi="Times New Roman"/>
          <w:szCs w:val="24"/>
        </w:rPr>
        <w:t xml:space="preserve">ere </w:t>
      </w:r>
      <w:r w:rsidR="00456950">
        <w:rPr>
          <w:rFonts w:ascii="Times New Roman" w:hAnsi="Times New Roman"/>
          <w:szCs w:val="24"/>
        </w:rPr>
        <w:t>due in</w:t>
      </w:r>
      <w:r w:rsidR="00DA33B9">
        <w:rPr>
          <w:rFonts w:ascii="Times New Roman" w:hAnsi="Times New Roman"/>
          <w:szCs w:val="24"/>
        </w:rPr>
        <w:t xml:space="preserve"> </w:t>
      </w:r>
      <w:r w:rsidR="00456950">
        <w:rPr>
          <w:rFonts w:ascii="Times New Roman" w:hAnsi="Times New Roman"/>
          <w:szCs w:val="24"/>
        </w:rPr>
        <w:t xml:space="preserve">part by the additional Firefighters added to staffing </w:t>
      </w:r>
      <w:r w:rsidR="00DA33B9">
        <w:rPr>
          <w:rFonts w:ascii="Times New Roman" w:hAnsi="Times New Roman"/>
          <w:szCs w:val="24"/>
        </w:rPr>
        <w:tab/>
      </w:r>
      <w:r w:rsidR="00456950">
        <w:rPr>
          <w:rFonts w:ascii="Times New Roman" w:hAnsi="Times New Roman"/>
          <w:szCs w:val="24"/>
        </w:rPr>
        <w:t xml:space="preserve">and the </w:t>
      </w:r>
      <w:r w:rsidR="00DA33B9">
        <w:rPr>
          <w:rFonts w:ascii="Times New Roman" w:hAnsi="Times New Roman"/>
          <w:szCs w:val="24"/>
        </w:rPr>
        <w:tab/>
      </w:r>
      <w:r w:rsidR="00456950">
        <w:rPr>
          <w:rFonts w:ascii="Times New Roman" w:hAnsi="Times New Roman"/>
          <w:szCs w:val="24"/>
        </w:rPr>
        <w:t xml:space="preserve">health care costs being associated to that.  </w:t>
      </w:r>
    </w:p>
    <w:p w14:paraId="07B3ECA8" w14:textId="77777777" w:rsidR="00AE54D7" w:rsidRDefault="00AE54D7" w:rsidP="009C55A5">
      <w:pPr>
        <w:rPr>
          <w:rFonts w:ascii="Times New Roman" w:hAnsi="Times New Roman"/>
          <w:szCs w:val="24"/>
        </w:rPr>
      </w:pPr>
    </w:p>
    <w:p w14:paraId="3A6FF006" w14:textId="5898918B" w:rsidR="00DE12E2" w:rsidRPr="0051315C" w:rsidRDefault="00AE54D7" w:rsidP="009C55A5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 w:rsidRPr="0051315C">
        <w:rPr>
          <w:rFonts w:ascii="Times New Roman" w:hAnsi="Times New Roman"/>
          <w:szCs w:val="24"/>
          <w:u w:val="single"/>
        </w:rPr>
        <w:t>Mission, Vision &amp; Values Presentation</w:t>
      </w:r>
    </w:p>
    <w:p w14:paraId="702084D4" w14:textId="1EC02E11" w:rsidR="00E612C1" w:rsidRDefault="00DB0C01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12C1">
        <w:rPr>
          <w:rFonts w:ascii="Times New Roman" w:hAnsi="Times New Roman"/>
          <w:szCs w:val="24"/>
        </w:rPr>
        <w:t xml:space="preserve">Chief Walsh shares </w:t>
      </w:r>
      <w:r w:rsidR="00382539">
        <w:rPr>
          <w:rFonts w:ascii="Times New Roman" w:hAnsi="Times New Roman"/>
          <w:szCs w:val="24"/>
        </w:rPr>
        <w:t>input</w:t>
      </w:r>
      <w:r w:rsidR="00E612C1">
        <w:rPr>
          <w:rFonts w:ascii="Times New Roman" w:hAnsi="Times New Roman"/>
          <w:szCs w:val="24"/>
        </w:rPr>
        <w:t xml:space="preserve"> he </w:t>
      </w:r>
      <w:r w:rsidR="00382539">
        <w:rPr>
          <w:rFonts w:ascii="Times New Roman" w:hAnsi="Times New Roman"/>
          <w:szCs w:val="24"/>
        </w:rPr>
        <w:t xml:space="preserve">received from </w:t>
      </w:r>
      <w:r w:rsidR="00E612C1">
        <w:rPr>
          <w:rFonts w:ascii="Times New Roman" w:hAnsi="Times New Roman"/>
          <w:szCs w:val="24"/>
        </w:rPr>
        <w:t>staff</w:t>
      </w:r>
      <w:r w:rsidR="00382539">
        <w:rPr>
          <w:rFonts w:ascii="Times New Roman" w:hAnsi="Times New Roman"/>
          <w:szCs w:val="24"/>
        </w:rPr>
        <w:t xml:space="preserve"> to</w:t>
      </w:r>
      <w:r w:rsidR="00E612C1">
        <w:rPr>
          <w:rFonts w:ascii="Times New Roman" w:hAnsi="Times New Roman"/>
          <w:szCs w:val="24"/>
        </w:rPr>
        <w:t xml:space="preserve"> update</w:t>
      </w:r>
      <w:r w:rsidR="00382539">
        <w:rPr>
          <w:rFonts w:ascii="Times New Roman" w:hAnsi="Times New Roman"/>
          <w:szCs w:val="24"/>
        </w:rPr>
        <w:t xml:space="preserve"> our </w:t>
      </w:r>
      <w:r w:rsidR="00E612C1">
        <w:rPr>
          <w:rFonts w:ascii="Times New Roman" w:hAnsi="Times New Roman"/>
          <w:szCs w:val="24"/>
        </w:rPr>
        <w:t>Mission</w:t>
      </w:r>
      <w:r w:rsidR="00382539">
        <w:rPr>
          <w:rFonts w:ascii="Times New Roman" w:hAnsi="Times New Roman"/>
          <w:szCs w:val="24"/>
        </w:rPr>
        <w:t xml:space="preserve">, Vision </w:t>
      </w:r>
      <w:r w:rsidR="00E612C1">
        <w:rPr>
          <w:rFonts w:ascii="Times New Roman" w:hAnsi="Times New Roman"/>
          <w:szCs w:val="24"/>
        </w:rPr>
        <w:t xml:space="preserve">and </w:t>
      </w:r>
      <w:r w:rsidR="00382539">
        <w:rPr>
          <w:rFonts w:ascii="Times New Roman" w:hAnsi="Times New Roman"/>
          <w:szCs w:val="24"/>
        </w:rPr>
        <w:tab/>
      </w:r>
      <w:r w:rsidR="00E612C1">
        <w:rPr>
          <w:rFonts w:ascii="Times New Roman" w:hAnsi="Times New Roman"/>
          <w:szCs w:val="24"/>
        </w:rPr>
        <w:t xml:space="preserve">Values Statement.   The top 3 values </w:t>
      </w:r>
      <w:r w:rsidR="00382539">
        <w:rPr>
          <w:rFonts w:ascii="Times New Roman" w:hAnsi="Times New Roman"/>
          <w:szCs w:val="24"/>
        </w:rPr>
        <w:t xml:space="preserve">proposed </w:t>
      </w:r>
      <w:r w:rsidR="007330C5">
        <w:rPr>
          <w:rFonts w:ascii="Times New Roman" w:hAnsi="Times New Roman"/>
          <w:szCs w:val="24"/>
        </w:rPr>
        <w:t>are</w:t>
      </w:r>
      <w:r w:rsidR="00E612C1">
        <w:rPr>
          <w:rFonts w:ascii="Times New Roman" w:hAnsi="Times New Roman"/>
          <w:szCs w:val="24"/>
        </w:rPr>
        <w:t>:</w:t>
      </w:r>
      <w:r w:rsidR="006259BF">
        <w:rPr>
          <w:rFonts w:ascii="Times New Roman" w:hAnsi="Times New Roman"/>
          <w:szCs w:val="24"/>
        </w:rPr>
        <w:t xml:space="preserve">  </w:t>
      </w:r>
      <w:r w:rsidR="00E612C1">
        <w:rPr>
          <w:rFonts w:ascii="Times New Roman" w:hAnsi="Times New Roman"/>
          <w:szCs w:val="24"/>
        </w:rPr>
        <w:t>Integrity</w:t>
      </w:r>
      <w:r w:rsidR="007330C5">
        <w:rPr>
          <w:rFonts w:ascii="Times New Roman" w:hAnsi="Times New Roman"/>
          <w:szCs w:val="24"/>
        </w:rPr>
        <w:t>,</w:t>
      </w:r>
      <w:r w:rsidR="00E612C1">
        <w:rPr>
          <w:rFonts w:ascii="Times New Roman" w:hAnsi="Times New Roman"/>
          <w:szCs w:val="24"/>
        </w:rPr>
        <w:t xml:space="preserve"> Compassion</w:t>
      </w:r>
      <w:r w:rsidR="007330C5">
        <w:rPr>
          <w:rFonts w:ascii="Times New Roman" w:hAnsi="Times New Roman"/>
          <w:szCs w:val="24"/>
        </w:rPr>
        <w:t xml:space="preserve"> and </w:t>
      </w:r>
      <w:r w:rsidR="007330C5">
        <w:rPr>
          <w:rFonts w:ascii="Times New Roman" w:hAnsi="Times New Roman"/>
          <w:szCs w:val="24"/>
        </w:rPr>
        <w:tab/>
      </w:r>
      <w:r w:rsidR="00E612C1">
        <w:rPr>
          <w:rFonts w:ascii="Times New Roman" w:hAnsi="Times New Roman"/>
          <w:szCs w:val="24"/>
        </w:rPr>
        <w:t xml:space="preserve">Professionalism.  There </w:t>
      </w:r>
      <w:r w:rsidR="00382539">
        <w:rPr>
          <w:rFonts w:ascii="Times New Roman" w:hAnsi="Times New Roman"/>
          <w:szCs w:val="24"/>
        </w:rPr>
        <w:t xml:space="preserve">will be a second meeting </w:t>
      </w:r>
      <w:r w:rsidR="00E612C1">
        <w:rPr>
          <w:rFonts w:ascii="Times New Roman" w:hAnsi="Times New Roman"/>
          <w:szCs w:val="24"/>
        </w:rPr>
        <w:t xml:space="preserve">to </w:t>
      </w:r>
      <w:r w:rsidR="00382539">
        <w:rPr>
          <w:rFonts w:ascii="Times New Roman" w:hAnsi="Times New Roman"/>
          <w:szCs w:val="24"/>
        </w:rPr>
        <w:t xml:space="preserve">review </w:t>
      </w:r>
      <w:r w:rsidR="00382539">
        <w:rPr>
          <w:rFonts w:ascii="Times New Roman" w:hAnsi="Times New Roman"/>
          <w:szCs w:val="24"/>
        </w:rPr>
        <w:tab/>
        <w:t>and finalize the results.</w:t>
      </w:r>
      <w:r w:rsidR="00E612C1">
        <w:rPr>
          <w:rFonts w:ascii="Times New Roman" w:hAnsi="Times New Roman"/>
          <w:szCs w:val="24"/>
        </w:rPr>
        <w:t xml:space="preserve">  Chief </w:t>
      </w:r>
      <w:r w:rsidR="007330C5">
        <w:rPr>
          <w:rFonts w:ascii="Times New Roman" w:hAnsi="Times New Roman"/>
          <w:szCs w:val="24"/>
        </w:rPr>
        <w:tab/>
      </w:r>
      <w:r w:rsidR="00E612C1">
        <w:rPr>
          <w:rFonts w:ascii="Times New Roman" w:hAnsi="Times New Roman"/>
          <w:szCs w:val="24"/>
        </w:rPr>
        <w:t>Walsh will present new M</w:t>
      </w:r>
      <w:r w:rsidR="007330C5">
        <w:rPr>
          <w:rFonts w:ascii="Times New Roman" w:hAnsi="Times New Roman"/>
          <w:szCs w:val="24"/>
        </w:rPr>
        <w:t xml:space="preserve">VV </w:t>
      </w:r>
      <w:r w:rsidR="00E612C1">
        <w:rPr>
          <w:rFonts w:ascii="Times New Roman" w:hAnsi="Times New Roman"/>
          <w:szCs w:val="24"/>
        </w:rPr>
        <w:t xml:space="preserve">Statement at the next board meeting for approval.  </w:t>
      </w:r>
    </w:p>
    <w:p w14:paraId="140EF43F" w14:textId="1D6AF7C8" w:rsidR="00FC3A87" w:rsidRDefault="00E612C1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Commissioners</w:t>
      </w:r>
      <w:r w:rsidR="007B5564">
        <w:rPr>
          <w:rFonts w:ascii="Times New Roman" w:hAnsi="Times New Roman"/>
          <w:szCs w:val="24"/>
        </w:rPr>
        <w:t xml:space="preserve"> all agree and </w:t>
      </w:r>
      <w:r>
        <w:rPr>
          <w:rFonts w:ascii="Times New Roman" w:hAnsi="Times New Roman"/>
          <w:szCs w:val="24"/>
        </w:rPr>
        <w:t xml:space="preserve">appreciate how the </w:t>
      </w:r>
      <w:r w:rsidR="007B5564">
        <w:rPr>
          <w:rFonts w:ascii="Times New Roman" w:hAnsi="Times New Roman"/>
          <w:szCs w:val="24"/>
        </w:rPr>
        <w:t xml:space="preserve">staff </w:t>
      </w:r>
      <w:r>
        <w:rPr>
          <w:rFonts w:ascii="Times New Roman" w:hAnsi="Times New Roman"/>
          <w:szCs w:val="24"/>
        </w:rPr>
        <w:t xml:space="preserve">took the time </w:t>
      </w:r>
      <w:r w:rsidR="002D7AEA">
        <w:rPr>
          <w:rFonts w:ascii="Times New Roman" w:hAnsi="Times New Roman"/>
          <w:szCs w:val="24"/>
        </w:rPr>
        <w:t xml:space="preserve">to </w:t>
      </w:r>
      <w:r>
        <w:rPr>
          <w:rFonts w:ascii="Times New Roman" w:hAnsi="Times New Roman"/>
          <w:szCs w:val="24"/>
        </w:rPr>
        <w:t>reflect</w:t>
      </w:r>
      <w:r w:rsidR="002D7AEA">
        <w:rPr>
          <w:rFonts w:ascii="Times New Roman" w:hAnsi="Times New Roman"/>
          <w:szCs w:val="24"/>
        </w:rPr>
        <w:t xml:space="preserve"> </w:t>
      </w:r>
      <w:r w:rsidR="007B5564">
        <w:rPr>
          <w:rFonts w:ascii="Times New Roman" w:hAnsi="Times New Roman"/>
          <w:szCs w:val="24"/>
        </w:rPr>
        <w:t xml:space="preserve">on </w:t>
      </w:r>
      <w:r>
        <w:rPr>
          <w:rFonts w:ascii="Times New Roman" w:hAnsi="Times New Roman"/>
          <w:szCs w:val="24"/>
        </w:rPr>
        <w:t xml:space="preserve">the </w:t>
      </w:r>
      <w:r w:rsidR="007330C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service we provide</w:t>
      </w:r>
      <w:r w:rsidR="007330C5">
        <w:rPr>
          <w:rFonts w:ascii="Times New Roman" w:hAnsi="Times New Roman"/>
          <w:szCs w:val="24"/>
        </w:rPr>
        <w:t xml:space="preserve"> </w:t>
      </w:r>
      <w:r w:rsidR="007919A6">
        <w:rPr>
          <w:rFonts w:ascii="Times New Roman" w:hAnsi="Times New Roman"/>
          <w:szCs w:val="24"/>
        </w:rPr>
        <w:t>within our district.</w:t>
      </w:r>
    </w:p>
    <w:p w14:paraId="0AB48F25" w14:textId="77777777" w:rsidR="00AE54D7" w:rsidRDefault="00AE54D7" w:rsidP="009C55A5">
      <w:pPr>
        <w:rPr>
          <w:rFonts w:ascii="Times New Roman" w:hAnsi="Times New Roman"/>
          <w:szCs w:val="24"/>
        </w:rPr>
      </w:pPr>
    </w:p>
    <w:p w14:paraId="4718CFA7" w14:textId="76DD4114" w:rsidR="001662E0" w:rsidRPr="0051315C" w:rsidRDefault="001662E0" w:rsidP="001662E0">
      <w:pPr>
        <w:pStyle w:val="ListParagraph"/>
        <w:rPr>
          <w:rFonts w:ascii="Times New Roman" w:hAnsi="Times New Roman"/>
          <w:szCs w:val="24"/>
          <w:u w:val="single"/>
        </w:rPr>
      </w:pPr>
      <w:r w:rsidRPr="0051315C">
        <w:rPr>
          <w:rFonts w:ascii="Times New Roman" w:hAnsi="Times New Roman"/>
          <w:szCs w:val="24"/>
          <w:u w:val="single"/>
        </w:rPr>
        <w:t xml:space="preserve">Chiefs Report </w:t>
      </w:r>
    </w:p>
    <w:p w14:paraId="2116895D" w14:textId="109A7A08" w:rsidR="00FC3A87" w:rsidRDefault="006259BF" w:rsidP="001662E0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223FB">
        <w:rPr>
          <w:rFonts w:ascii="Times New Roman" w:hAnsi="Times New Roman"/>
          <w:szCs w:val="24"/>
        </w:rPr>
        <w:t xml:space="preserve">Chief Walsh reports that call volume is </w:t>
      </w:r>
      <w:r w:rsidR="00260B38">
        <w:rPr>
          <w:rFonts w:ascii="Times New Roman" w:hAnsi="Times New Roman"/>
          <w:szCs w:val="24"/>
        </w:rPr>
        <w:t>down</w:t>
      </w:r>
      <w:r w:rsidR="00E223FB">
        <w:rPr>
          <w:rFonts w:ascii="Times New Roman" w:hAnsi="Times New Roman"/>
          <w:szCs w:val="24"/>
        </w:rPr>
        <w:t xml:space="preserve"> slightly from September.  More than likely related to tourism</w:t>
      </w:r>
      <w:r w:rsidR="00260B38">
        <w:rPr>
          <w:rFonts w:ascii="Times New Roman" w:hAnsi="Times New Roman"/>
          <w:szCs w:val="24"/>
        </w:rPr>
        <w:t xml:space="preserve"> dipping in the Fall.  </w:t>
      </w:r>
      <w:r w:rsidR="00C642F6">
        <w:rPr>
          <w:rFonts w:ascii="Times New Roman" w:hAnsi="Times New Roman"/>
          <w:szCs w:val="24"/>
        </w:rPr>
        <w:tab/>
      </w:r>
      <w:r w:rsidR="00CC57AB">
        <w:rPr>
          <w:rFonts w:ascii="Times New Roman" w:hAnsi="Times New Roman"/>
          <w:szCs w:val="24"/>
        </w:rPr>
        <w:t>Fourth and Fifth Seat coverage is down while 6</w:t>
      </w:r>
      <w:r w:rsidR="00CC57AB" w:rsidRPr="00CC57AB">
        <w:rPr>
          <w:rFonts w:ascii="Times New Roman" w:hAnsi="Times New Roman"/>
          <w:szCs w:val="24"/>
          <w:vertAlign w:val="superscript"/>
        </w:rPr>
        <w:t>th</w:t>
      </w:r>
      <w:r w:rsidR="00CC57AB">
        <w:rPr>
          <w:rFonts w:ascii="Times New Roman" w:hAnsi="Times New Roman"/>
          <w:szCs w:val="24"/>
        </w:rPr>
        <w:t xml:space="preserve"> seat was slightly up.  Chief expressed interest in utilizing OT to bring up 4</w:t>
      </w:r>
      <w:r w:rsidR="00CC57AB" w:rsidRPr="00CC57AB">
        <w:rPr>
          <w:rFonts w:ascii="Times New Roman" w:hAnsi="Times New Roman"/>
          <w:szCs w:val="24"/>
          <w:vertAlign w:val="superscript"/>
        </w:rPr>
        <w:t>th</w:t>
      </w:r>
      <w:r w:rsidR="00CC57AB">
        <w:rPr>
          <w:rFonts w:ascii="Times New Roman" w:hAnsi="Times New Roman"/>
          <w:szCs w:val="24"/>
        </w:rPr>
        <w:t xml:space="preserve"> seat coverages</w:t>
      </w:r>
      <w:r w:rsidR="004B753C">
        <w:rPr>
          <w:rFonts w:ascii="Times New Roman" w:hAnsi="Times New Roman"/>
          <w:szCs w:val="24"/>
        </w:rPr>
        <w:t xml:space="preserve"> </w:t>
      </w:r>
      <w:r w:rsidR="00FE4E60">
        <w:rPr>
          <w:rFonts w:ascii="Times New Roman" w:hAnsi="Times New Roman"/>
          <w:szCs w:val="24"/>
        </w:rPr>
        <w:t>to</w:t>
      </w:r>
      <w:r w:rsidR="00CC57AB">
        <w:rPr>
          <w:rFonts w:ascii="Times New Roman" w:hAnsi="Times New Roman"/>
          <w:szCs w:val="24"/>
        </w:rPr>
        <w:t xml:space="preserve"> 100% and will look to see how that works with the budget. </w:t>
      </w:r>
      <w:r w:rsidR="00B825CC">
        <w:rPr>
          <w:rFonts w:ascii="Times New Roman" w:hAnsi="Times New Roman"/>
          <w:szCs w:val="24"/>
        </w:rPr>
        <w:t xml:space="preserve">Training Center permit issued and approved with foundation footings being poured soon.  We continue to replace and upgrade the furnishings at Station 31. </w:t>
      </w:r>
    </w:p>
    <w:p w14:paraId="7E844BCA" w14:textId="54F1D088" w:rsidR="007D7A28" w:rsidRDefault="007D7A28" w:rsidP="001662E0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Apparatus committee continues their work on a new engine</w:t>
      </w:r>
      <w:r w:rsidR="00CB0AC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</w:t>
      </w:r>
      <w:r w:rsidR="00315282">
        <w:rPr>
          <w:rFonts w:ascii="Times New Roman" w:hAnsi="Times New Roman"/>
          <w:szCs w:val="24"/>
        </w:rPr>
        <w:t>Tra</w:t>
      </w:r>
      <w:r>
        <w:rPr>
          <w:rFonts w:ascii="Times New Roman" w:hAnsi="Times New Roman"/>
          <w:szCs w:val="24"/>
        </w:rPr>
        <w:t>ining</w:t>
      </w:r>
      <w:r w:rsidR="00315282">
        <w:rPr>
          <w:rFonts w:ascii="Times New Roman" w:hAnsi="Times New Roman"/>
          <w:szCs w:val="24"/>
        </w:rPr>
        <w:t xml:space="preserve"> this month included </w:t>
      </w:r>
      <w:r>
        <w:rPr>
          <w:rFonts w:ascii="Times New Roman" w:hAnsi="Times New Roman"/>
          <w:szCs w:val="24"/>
        </w:rPr>
        <w:t xml:space="preserve">peer support, suicide prevention, officer development, treating and recognizing septic patients and much more.  </w:t>
      </w:r>
    </w:p>
    <w:p w14:paraId="0E131357" w14:textId="0106E392" w:rsidR="00DE12E2" w:rsidRDefault="004B753C" w:rsidP="001662E0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D7A28">
        <w:rPr>
          <w:rFonts w:ascii="Times New Roman" w:hAnsi="Times New Roman"/>
          <w:szCs w:val="24"/>
        </w:rPr>
        <w:t xml:space="preserve">We have a few upcoming events:  WFCA Conference, Trunk or Treat, Christmas Party and the Seattle Stair Climb.  </w:t>
      </w:r>
    </w:p>
    <w:p w14:paraId="41960C61" w14:textId="3465B08B" w:rsidR="001662E0" w:rsidRPr="009C55A5" w:rsidRDefault="001662E0" w:rsidP="009C55A5">
      <w:pPr>
        <w:rPr>
          <w:rFonts w:ascii="Times New Roman" w:hAnsi="Times New Roman"/>
          <w:szCs w:val="24"/>
        </w:rPr>
      </w:pPr>
    </w:p>
    <w:p w14:paraId="53C11FE7" w14:textId="64C7755A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3C5796E5" w14:textId="3CA741BE" w:rsidR="003349CC" w:rsidRDefault="003349CC" w:rsidP="00814B8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3349CC">
        <w:rPr>
          <w:rFonts w:ascii="Times New Roman" w:hAnsi="Times New Roman"/>
          <w:szCs w:val="24"/>
        </w:rPr>
        <w:t>None.</w:t>
      </w:r>
    </w:p>
    <w:p w14:paraId="7791D81B" w14:textId="77777777" w:rsidR="004A1CA4" w:rsidRPr="003349CC" w:rsidRDefault="004A1CA4" w:rsidP="00814B86">
      <w:pPr>
        <w:rPr>
          <w:rFonts w:ascii="Times New Roman" w:hAnsi="Times New Roman"/>
          <w:szCs w:val="24"/>
        </w:rPr>
      </w:pPr>
    </w:p>
    <w:p w14:paraId="3B018D8D" w14:textId="28FD72DE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1E2C80B3" w14:textId="68F8F9A0" w:rsidR="005E270D" w:rsidRPr="00C642F6" w:rsidRDefault="00C642F6" w:rsidP="005E270D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C642F6">
        <w:rPr>
          <w:rFonts w:ascii="Times New Roman" w:hAnsi="Times New Roman"/>
          <w:szCs w:val="24"/>
        </w:rPr>
        <w:t xml:space="preserve">Commissioner Noblet would like to see an ad in the local paper informing the </w:t>
      </w:r>
      <w:r>
        <w:rPr>
          <w:rFonts w:ascii="Times New Roman" w:hAnsi="Times New Roman"/>
          <w:szCs w:val="24"/>
        </w:rPr>
        <w:t xml:space="preserve">public </w:t>
      </w:r>
      <w:r w:rsidRPr="00C642F6">
        <w:rPr>
          <w:rFonts w:ascii="Times New Roman" w:hAnsi="Times New Roman"/>
          <w:szCs w:val="24"/>
        </w:rPr>
        <w:t xml:space="preserve">of our new </w:t>
      </w:r>
      <w:r>
        <w:rPr>
          <w:rFonts w:ascii="Times New Roman" w:hAnsi="Times New Roman"/>
          <w:szCs w:val="24"/>
        </w:rPr>
        <w:t xml:space="preserve">apparatus </w:t>
      </w:r>
      <w:r w:rsidRPr="00C642F6">
        <w:rPr>
          <w:rFonts w:ascii="Times New Roman" w:hAnsi="Times New Roman"/>
          <w:szCs w:val="24"/>
        </w:rPr>
        <w:t xml:space="preserve">and Training </w:t>
      </w:r>
      <w:r>
        <w:rPr>
          <w:rFonts w:ascii="Times New Roman" w:hAnsi="Times New Roman"/>
          <w:szCs w:val="24"/>
        </w:rPr>
        <w:t>Center</w:t>
      </w:r>
      <w:r w:rsidRPr="00C642F6">
        <w:rPr>
          <w:rFonts w:ascii="Times New Roman" w:hAnsi="Times New Roman"/>
          <w:szCs w:val="24"/>
        </w:rPr>
        <w:t xml:space="preserve">.  Commissioner Erickson also suggests a ribbon cutting ceremony for the new training </w:t>
      </w:r>
      <w:r>
        <w:rPr>
          <w:rFonts w:ascii="Times New Roman" w:hAnsi="Times New Roman"/>
          <w:szCs w:val="24"/>
        </w:rPr>
        <w:t xml:space="preserve">center </w:t>
      </w:r>
      <w:r w:rsidRPr="00C642F6">
        <w:rPr>
          <w:rFonts w:ascii="Times New Roman" w:hAnsi="Times New Roman"/>
          <w:szCs w:val="24"/>
        </w:rPr>
        <w:t xml:space="preserve">when </w:t>
      </w:r>
      <w:r>
        <w:rPr>
          <w:rFonts w:ascii="Times New Roman" w:hAnsi="Times New Roman"/>
          <w:szCs w:val="24"/>
        </w:rPr>
        <w:t>completed.</w:t>
      </w:r>
      <w:r w:rsidRPr="00C642F6">
        <w:rPr>
          <w:rFonts w:ascii="Times New Roman" w:hAnsi="Times New Roman"/>
          <w:szCs w:val="24"/>
        </w:rPr>
        <w:t xml:space="preserve">  </w:t>
      </w:r>
      <w:r w:rsidR="008B392C">
        <w:rPr>
          <w:rFonts w:ascii="Times New Roman" w:hAnsi="Times New Roman"/>
          <w:szCs w:val="24"/>
        </w:rPr>
        <w:t>Commissioner Noblet comments he is humbled and honored to be a Fire Commissioner and looks to another 6 years of serving on the Board</w:t>
      </w:r>
      <w:r w:rsidR="00A2662D">
        <w:rPr>
          <w:rFonts w:ascii="Times New Roman" w:hAnsi="Times New Roman"/>
          <w:szCs w:val="24"/>
        </w:rPr>
        <w:t xml:space="preserve"> of Commissioners</w:t>
      </w:r>
      <w:r w:rsidR="008B392C">
        <w:rPr>
          <w:rFonts w:ascii="Times New Roman" w:hAnsi="Times New Roman"/>
          <w:szCs w:val="24"/>
        </w:rPr>
        <w:t>.  Commissioner Erickson expressed her appreciation on being part of such a cohesive team these last 4 years of serving as a Commissioner</w:t>
      </w:r>
      <w:r w:rsidR="00A2662D">
        <w:rPr>
          <w:rFonts w:ascii="Times New Roman" w:hAnsi="Times New Roman"/>
          <w:szCs w:val="24"/>
        </w:rPr>
        <w:t xml:space="preserve"> as South Whidbey Fire EMS.</w:t>
      </w:r>
    </w:p>
    <w:p w14:paraId="5FE5F1D6" w14:textId="77777777" w:rsidR="00DE12E2" w:rsidRDefault="00DE12E2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6E908AA2" w14:textId="5DA649D9" w:rsidR="00625DE6" w:rsidRPr="000F5DA6" w:rsidRDefault="005E270D" w:rsidP="00C160C0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Executive Session</w:t>
      </w:r>
    </w:p>
    <w:p w14:paraId="35DB663C" w14:textId="068FE8BF" w:rsidR="003E0900" w:rsidRPr="003E0900" w:rsidRDefault="00DE12E2" w:rsidP="004A1CA4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B73D1">
        <w:rPr>
          <w:rFonts w:ascii="Times New Roman" w:hAnsi="Times New Roman"/>
          <w:szCs w:val="24"/>
        </w:rPr>
        <w:tab/>
        <w:t>None.</w:t>
      </w:r>
    </w:p>
    <w:p w14:paraId="726E08D6" w14:textId="29516A58" w:rsidR="005E270D" w:rsidRPr="005E270D" w:rsidRDefault="00625DE6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14:paraId="1F408D07" w14:textId="4891D6CC" w:rsidR="00A82167" w:rsidRPr="00554787" w:rsidRDefault="00DE5CA8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54787">
        <w:rPr>
          <w:rFonts w:ascii="Times New Roman" w:hAnsi="Times New Roman"/>
          <w:b/>
          <w:szCs w:val="24"/>
        </w:rPr>
        <w:tab/>
      </w:r>
      <w:r w:rsidR="00554787" w:rsidRPr="00554787">
        <w:rPr>
          <w:rFonts w:ascii="Times New Roman" w:hAnsi="Times New Roman"/>
          <w:szCs w:val="24"/>
        </w:rPr>
        <w:t>Commissioner Erickson motions to adjourn.  Commissioner Towers seconded.</w:t>
      </w:r>
      <w:r w:rsidRPr="00554787">
        <w:rPr>
          <w:rFonts w:ascii="Times New Roman" w:hAnsi="Times New Roman"/>
          <w:szCs w:val="24"/>
        </w:rPr>
        <w:tab/>
      </w:r>
    </w:p>
    <w:p w14:paraId="2F31EB21" w14:textId="199396D9" w:rsidR="004A1CA4" w:rsidRDefault="00554787" w:rsidP="00A8216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b/>
          <w:szCs w:val="24"/>
        </w:rPr>
        <w:t>Motion carried unanimously.</w:t>
      </w:r>
      <w:r w:rsidR="0051315C">
        <w:rPr>
          <w:rFonts w:ascii="Times New Roman" w:hAnsi="Times New Roman"/>
          <w:b/>
          <w:szCs w:val="24"/>
        </w:rPr>
        <w:tab/>
      </w:r>
    </w:p>
    <w:p w14:paraId="64008D8A" w14:textId="45B1D51E" w:rsidR="008F54C7" w:rsidRPr="0051315C" w:rsidRDefault="0051315C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1315C">
        <w:rPr>
          <w:rFonts w:ascii="Times New Roman" w:hAnsi="Times New Roman"/>
          <w:szCs w:val="24"/>
        </w:rPr>
        <w:t>Commissioner Noblet adjourns the regular meeting at 5:11pm</w:t>
      </w:r>
    </w:p>
    <w:p w14:paraId="4E9BD1E1" w14:textId="77777777" w:rsidR="000F5DA6" w:rsidRDefault="000F5DA6" w:rsidP="00A82167">
      <w:pPr>
        <w:rPr>
          <w:rFonts w:ascii="Times New Roman" w:hAnsi="Times New Roman"/>
          <w:b/>
          <w:szCs w:val="24"/>
        </w:rPr>
      </w:pPr>
    </w:p>
    <w:p w14:paraId="7720F31F" w14:textId="77777777" w:rsidR="007D74FE" w:rsidRDefault="007817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Shari Schroeder</w:t>
      </w:r>
      <w:r w:rsidR="0017701F">
        <w:rPr>
          <w:rFonts w:ascii="Times New Roman" w:hAnsi="Times New Roman"/>
          <w:szCs w:val="24"/>
        </w:rPr>
        <w:t xml:space="preserve">, </w:t>
      </w:r>
    </w:p>
    <w:p w14:paraId="0A6F1006" w14:textId="7337781F" w:rsidR="00A82167" w:rsidRDefault="000F5DA6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Board </w:t>
      </w:r>
      <w:r w:rsidR="0017701F">
        <w:rPr>
          <w:rFonts w:ascii="Times New Roman" w:hAnsi="Times New Roman"/>
          <w:szCs w:val="24"/>
        </w:rPr>
        <w:t>Secretary</w:t>
      </w:r>
    </w:p>
    <w:sectPr w:rsidR="00A82167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1174B"/>
    <w:rsid w:val="0001327A"/>
    <w:rsid w:val="00015510"/>
    <w:rsid w:val="00025AD1"/>
    <w:rsid w:val="00027337"/>
    <w:rsid w:val="000323D8"/>
    <w:rsid w:val="00034D86"/>
    <w:rsid w:val="00043086"/>
    <w:rsid w:val="000509EE"/>
    <w:rsid w:val="00054BE8"/>
    <w:rsid w:val="00057059"/>
    <w:rsid w:val="00060990"/>
    <w:rsid w:val="000611A7"/>
    <w:rsid w:val="000617D5"/>
    <w:rsid w:val="00065AB7"/>
    <w:rsid w:val="0007418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C27BE"/>
    <w:rsid w:val="000C2802"/>
    <w:rsid w:val="000E18D9"/>
    <w:rsid w:val="000E1B0E"/>
    <w:rsid w:val="000E1E1D"/>
    <w:rsid w:val="000E533C"/>
    <w:rsid w:val="000F5DA6"/>
    <w:rsid w:val="001010C7"/>
    <w:rsid w:val="00103724"/>
    <w:rsid w:val="00103DC4"/>
    <w:rsid w:val="0011558E"/>
    <w:rsid w:val="0011677D"/>
    <w:rsid w:val="00117B07"/>
    <w:rsid w:val="0012127D"/>
    <w:rsid w:val="001273DB"/>
    <w:rsid w:val="0012776B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712D"/>
    <w:rsid w:val="001577DF"/>
    <w:rsid w:val="001614FF"/>
    <w:rsid w:val="0016459C"/>
    <w:rsid w:val="00165215"/>
    <w:rsid w:val="001662E0"/>
    <w:rsid w:val="00170F2D"/>
    <w:rsid w:val="0017701F"/>
    <w:rsid w:val="001810C5"/>
    <w:rsid w:val="00185453"/>
    <w:rsid w:val="00186F63"/>
    <w:rsid w:val="001965A4"/>
    <w:rsid w:val="00196F29"/>
    <w:rsid w:val="00197B0C"/>
    <w:rsid w:val="00197E70"/>
    <w:rsid w:val="001A0B1B"/>
    <w:rsid w:val="001A1E5E"/>
    <w:rsid w:val="001A21EB"/>
    <w:rsid w:val="001A63A9"/>
    <w:rsid w:val="001A6BC5"/>
    <w:rsid w:val="001A75E0"/>
    <w:rsid w:val="001A7D28"/>
    <w:rsid w:val="001B2B10"/>
    <w:rsid w:val="001B6C43"/>
    <w:rsid w:val="001C0505"/>
    <w:rsid w:val="001C172C"/>
    <w:rsid w:val="001C419A"/>
    <w:rsid w:val="001C4CAD"/>
    <w:rsid w:val="001C4D40"/>
    <w:rsid w:val="001C5180"/>
    <w:rsid w:val="001D13F8"/>
    <w:rsid w:val="001D2AC1"/>
    <w:rsid w:val="001D30AB"/>
    <w:rsid w:val="001D5DD1"/>
    <w:rsid w:val="001D5E97"/>
    <w:rsid w:val="001D700A"/>
    <w:rsid w:val="001E4F1B"/>
    <w:rsid w:val="001E5459"/>
    <w:rsid w:val="001F1C1E"/>
    <w:rsid w:val="001F5876"/>
    <w:rsid w:val="001F694C"/>
    <w:rsid w:val="002059E0"/>
    <w:rsid w:val="00206571"/>
    <w:rsid w:val="00207D15"/>
    <w:rsid w:val="002173C2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056C"/>
    <w:rsid w:val="00260B38"/>
    <w:rsid w:val="0026760C"/>
    <w:rsid w:val="00267619"/>
    <w:rsid w:val="00270667"/>
    <w:rsid w:val="00270EA0"/>
    <w:rsid w:val="0027314D"/>
    <w:rsid w:val="00292583"/>
    <w:rsid w:val="002A3682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D711D"/>
    <w:rsid w:val="002D7AEA"/>
    <w:rsid w:val="002E07C8"/>
    <w:rsid w:val="002E428D"/>
    <w:rsid w:val="002F0529"/>
    <w:rsid w:val="002F1A39"/>
    <w:rsid w:val="002F727A"/>
    <w:rsid w:val="002F7399"/>
    <w:rsid w:val="002F7E13"/>
    <w:rsid w:val="00304684"/>
    <w:rsid w:val="00306DFF"/>
    <w:rsid w:val="00307A84"/>
    <w:rsid w:val="00315282"/>
    <w:rsid w:val="003211C9"/>
    <w:rsid w:val="00324548"/>
    <w:rsid w:val="003248A2"/>
    <w:rsid w:val="00326039"/>
    <w:rsid w:val="00333685"/>
    <w:rsid w:val="003349CC"/>
    <w:rsid w:val="00337B04"/>
    <w:rsid w:val="0034087F"/>
    <w:rsid w:val="0034160D"/>
    <w:rsid w:val="00342E1E"/>
    <w:rsid w:val="00352AED"/>
    <w:rsid w:val="0036138F"/>
    <w:rsid w:val="0036498D"/>
    <w:rsid w:val="00364A3D"/>
    <w:rsid w:val="00370EA4"/>
    <w:rsid w:val="00373D3B"/>
    <w:rsid w:val="00382539"/>
    <w:rsid w:val="0038485D"/>
    <w:rsid w:val="00384DB8"/>
    <w:rsid w:val="00392951"/>
    <w:rsid w:val="003B39D6"/>
    <w:rsid w:val="003B6990"/>
    <w:rsid w:val="003C27E4"/>
    <w:rsid w:val="003C46FC"/>
    <w:rsid w:val="003D376F"/>
    <w:rsid w:val="003E0900"/>
    <w:rsid w:val="003E1FA6"/>
    <w:rsid w:val="003E48F8"/>
    <w:rsid w:val="003E67EE"/>
    <w:rsid w:val="003F24A1"/>
    <w:rsid w:val="003F5B8E"/>
    <w:rsid w:val="003F7DD1"/>
    <w:rsid w:val="00402BF5"/>
    <w:rsid w:val="00403299"/>
    <w:rsid w:val="004078C6"/>
    <w:rsid w:val="00407AF9"/>
    <w:rsid w:val="00415DEC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56022"/>
    <w:rsid w:val="00456950"/>
    <w:rsid w:val="004606EF"/>
    <w:rsid w:val="00462AAB"/>
    <w:rsid w:val="004646EA"/>
    <w:rsid w:val="00471465"/>
    <w:rsid w:val="004821C1"/>
    <w:rsid w:val="00490A94"/>
    <w:rsid w:val="00492DC3"/>
    <w:rsid w:val="00494A68"/>
    <w:rsid w:val="0049597A"/>
    <w:rsid w:val="00495D16"/>
    <w:rsid w:val="00495DA4"/>
    <w:rsid w:val="004A16D0"/>
    <w:rsid w:val="004A1CA4"/>
    <w:rsid w:val="004A3270"/>
    <w:rsid w:val="004A402A"/>
    <w:rsid w:val="004A5C92"/>
    <w:rsid w:val="004B7372"/>
    <w:rsid w:val="004B753C"/>
    <w:rsid w:val="004C08D2"/>
    <w:rsid w:val="004C1DC2"/>
    <w:rsid w:val="004C239F"/>
    <w:rsid w:val="004C2458"/>
    <w:rsid w:val="004C4923"/>
    <w:rsid w:val="004C4D9F"/>
    <w:rsid w:val="004D05D2"/>
    <w:rsid w:val="004D344A"/>
    <w:rsid w:val="004E0ED1"/>
    <w:rsid w:val="004E10CA"/>
    <w:rsid w:val="004E1BCF"/>
    <w:rsid w:val="004E4936"/>
    <w:rsid w:val="004E5E13"/>
    <w:rsid w:val="004F1A48"/>
    <w:rsid w:val="004F3173"/>
    <w:rsid w:val="004F4A6D"/>
    <w:rsid w:val="004F6054"/>
    <w:rsid w:val="004F67C6"/>
    <w:rsid w:val="004F73CB"/>
    <w:rsid w:val="00501C7B"/>
    <w:rsid w:val="00506ECC"/>
    <w:rsid w:val="0050707D"/>
    <w:rsid w:val="00512493"/>
    <w:rsid w:val="0051315C"/>
    <w:rsid w:val="00513431"/>
    <w:rsid w:val="005148BE"/>
    <w:rsid w:val="005237B7"/>
    <w:rsid w:val="005270FD"/>
    <w:rsid w:val="00534CBA"/>
    <w:rsid w:val="0054542F"/>
    <w:rsid w:val="005459E0"/>
    <w:rsid w:val="00545DA3"/>
    <w:rsid w:val="00546427"/>
    <w:rsid w:val="005464A8"/>
    <w:rsid w:val="0055092E"/>
    <w:rsid w:val="00550D8E"/>
    <w:rsid w:val="0055391E"/>
    <w:rsid w:val="0055429B"/>
    <w:rsid w:val="00554787"/>
    <w:rsid w:val="00555232"/>
    <w:rsid w:val="00560B5C"/>
    <w:rsid w:val="00563E4D"/>
    <w:rsid w:val="00567DE3"/>
    <w:rsid w:val="00572900"/>
    <w:rsid w:val="0057427C"/>
    <w:rsid w:val="0057617C"/>
    <w:rsid w:val="00581759"/>
    <w:rsid w:val="005820CE"/>
    <w:rsid w:val="00583E0B"/>
    <w:rsid w:val="005850E2"/>
    <w:rsid w:val="00592EA7"/>
    <w:rsid w:val="00592ED5"/>
    <w:rsid w:val="00594CF2"/>
    <w:rsid w:val="00595126"/>
    <w:rsid w:val="005967C5"/>
    <w:rsid w:val="005A11CB"/>
    <w:rsid w:val="005A3CC7"/>
    <w:rsid w:val="005A617A"/>
    <w:rsid w:val="005B7766"/>
    <w:rsid w:val="005B7885"/>
    <w:rsid w:val="005C0EF6"/>
    <w:rsid w:val="005C3662"/>
    <w:rsid w:val="005C6E6D"/>
    <w:rsid w:val="005D16F3"/>
    <w:rsid w:val="005D4F9B"/>
    <w:rsid w:val="005E069A"/>
    <w:rsid w:val="005E270D"/>
    <w:rsid w:val="005E28F1"/>
    <w:rsid w:val="005E3A04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9BF"/>
    <w:rsid w:val="00625C89"/>
    <w:rsid w:val="00625DE6"/>
    <w:rsid w:val="00626866"/>
    <w:rsid w:val="006270E1"/>
    <w:rsid w:val="0063258E"/>
    <w:rsid w:val="00635720"/>
    <w:rsid w:val="006413EA"/>
    <w:rsid w:val="00647A92"/>
    <w:rsid w:val="00651184"/>
    <w:rsid w:val="00660DF7"/>
    <w:rsid w:val="00664B26"/>
    <w:rsid w:val="00666BC5"/>
    <w:rsid w:val="006721E8"/>
    <w:rsid w:val="006779E8"/>
    <w:rsid w:val="00690EEB"/>
    <w:rsid w:val="006952D5"/>
    <w:rsid w:val="00697AF5"/>
    <w:rsid w:val="006A7CA4"/>
    <w:rsid w:val="006B21FB"/>
    <w:rsid w:val="006C1602"/>
    <w:rsid w:val="006C2EB9"/>
    <w:rsid w:val="006C49CA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7E62"/>
    <w:rsid w:val="007201E7"/>
    <w:rsid w:val="0072203A"/>
    <w:rsid w:val="0072414E"/>
    <w:rsid w:val="0073243B"/>
    <w:rsid w:val="00732BFF"/>
    <w:rsid w:val="007330C5"/>
    <w:rsid w:val="007352C1"/>
    <w:rsid w:val="00743174"/>
    <w:rsid w:val="00756EB8"/>
    <w:rsid w:val="00761010"/>
    <w:rsid w:val="00766267"/>
    <w:rsid w:val="00766474"/>
    <w:rsid w:val="007753E1"/>
    <w:rsid w:val="00777D39"/>
    <w:rsid w:val="00781762"/>
    <w:rsid w:val="007919A6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5564"/>
    <w:rsid w:val="007B6EC5"/>
    <w:rsid w:val="007B6F28"/>
    <w:rsid w:val="007C2859"/>
    <w:rsid w:val="007C6B00"/>
    <w:rsid w:val="007D10BE"/>
    <w:rsid w:val="007D74FE"/>
    <w:rsid w:val="007D7A28"/>
    <w:rsid w:val="007E43B6"/>
    <w:rsid w:val="007F363C"/>
    <w:rsid w:val="007F5B7D"/>
    <w:rsid w:val="00804963"/>
    <w:rsid w:val="00814B86"/>
    <w:rsid w:val="008165B5"/>
    <w:rsid w:val="00824D60"/>
    <w:rsid w:val="00830E7D"/>
    <w:rsid w:val="00845600"/>
    <w:rsid w:val="008509B5"/>
    <w:rsid w:val="00852062"/>
    <w:rsid w:val="00852E9D"/>
    <w:rsid w:val="00854AC3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850F5"/>
    <w:rsid w:val="00895AAE"/>
    <w:rsid w:val="008A28D8"/>
    <w:rsid w:val="008A315C"/>
    <w:rsid w:val="008A5829"/>
    <w:rsid w:val="008A679C"/>
    <w:rsid w:val="008B2E13"/>
    <w:rsid w:val="008B392C"/>
    <w:rsid w:val="008C0F8C"/>
    <w:rsid w:val="008C3B97"/>
    <w:rsid w:val="008C4FFA"/>
    <w:rsid w:val="008C6718"/>
    <w:rsid w:val="008C6915"/>
    <w:rsid w:val="008D01AA"/>
    <w:rsid w:val="008E0BA5"/>
    <w:rsid w:val="008F07AB"/>
    <w:rsid w:val="008F351C"/>
    <w:rsid w:val="008F54C7"/>
    <w:rsid w:val="0090085B"/>
    <w:rsid w:val="00901257"/>
    <w:rsid w:val="009026C1"/>
    <w:rsid w:val="00910E4C"/>
    <w:rsid w:val="00911415"/>
    <w:rsid w:val="00913932"/>
    <w:rsid w:val="00917C5A"/>
    <w:rsid w:val="00926393"/>
    <w:rsid w:val="00927273"/>
    <w:rsid w:val="00931D60"/>
    <w:rsid w:val="0093359B"/>
    <w:rsid w:val="00933FC6"/>
    <w:rsid w:val="00937200"/>
    <w:rsid w:val="00937285"/>
    <w:rsid w:val="00937DEE"/>
    <w:rsid w:val="0094424E"/>
    <w:rsid w:val="00952388"/>
    <w:rsid w:val="00961E3A"/>
    <w:rsid w:val="0096217F"/>
    <w:rsid w:val="00962581"/>
    <w:rsid w:val="00967C79"/>
    <w:rsid w:val="00970FE1"/>
    <w:rsid w:val="0097350E"/>
    <w:rsid w:val="00982B40"/>
    <w:rsid w:val="0098383B"/>
    <w:rsid w:val="009846E1"/>
    <w:rsid w:val="0098538D"/>
    <w:rsid w:val="009903DE"/>
    <w:rsid w:val="00990A70"/>
    <w:rsid w:val="009A1723"/>
    <w:rsid w:val="009A7086"/>
    <w:rsid w:val="009B2921"/>
    <w:rsid w:val="009B7071"/>
    <w:rsid w:val="009C00CF"/>
    <w:rsid w:val="009C2DC6"/>
    <w:rsid w:val="009C4006"/>
    <w:rsid w:val="009C55A5"/>
    <w:rsid w:val="009C58DA"/>
    <w:rsid w:val="009C67F9"/>
    <w:rsid w:val="009D0078"/>
    <w:rsid w:val="009D352F"/>
    <w:rsid w:val="009D6C6C"/>
    <w:rsid w:val="009E050B"/>
    <w:rsid w:val="009F7D2C"/>
    <w:rsid w:val="00A02009"/>
    <w:rsid w:val="00A05570"/>
    <w:rsid w:val="00A06478"/>
    <w:rsid w:val="00A10DAC"/>
    <w:rsid w:val="00A11BA0"/>
    <w:rsid w:val="00A12AC3"/>
    <w:rsid w:val="00A13F04"/>
    <w:rsid w:val="00A16D39"/>
    <w:rsid w:val="00A23E79"/>
    <w:rsid w:val="00A2662D"/>
    <w:rsid w:val="00A27277"/>
    <w:rsid w:val="00A3035F"/>
    <w:rsid w:val="00A33E2E"/>
    <w:rsid w:val="00A3593A"/>
    <w:rsid w:val="00A361A0"/>
    <w:rsid w:val="00A3774C"/>
    <w:rsid w:val="00A37B0D"/>
    <w:rsid w:val="00A403D8"/>
    <w:rsid w:val="00A4419F"/>
    <w:rsid w:val="00A52926"/>
    <w:rsid w:val="00A54C4A"/>
    <w:rsid w:val="00A57363"/>
    <w:rsid w:val="00A666BA"/>
    <w:rsid w:val="00A67373"/>
    <w:rsid w:val="00A708CE"/>
    <w:rsid w:val="00A775C8"/>
    <w:rsid w:val="00A810AA"/>
    <w:rsid w:val="00A81981"/>
    <w:rsid w:val="00A82167"/>
    <w:rsid w:val="00A91F1F"/>
    <w:rsid w:val="00A93F42"/>
    <w:rsid w:val="00A96D18"/>
    <w:rsid w:val="00AA1819"/>
    <w:rsid w:val="00AA4926"/>
    <w:rsid w:val="00AA5CDE"/>
    <w:rsid w:val="00AB198C"/>
    <w:rsid w:val="00AB5327"/>
    <w:rsid w:val="00AC6AC5"/>
    <w:rsid w:val="00AC70EA"/>
    <w:rsid w:val="00AD69FB"/>
    <w:rsid w:val="00AE09E7"/>
    <w:rsid w:val="00AE3490"/>
    <w:rsid w:val="00AE38D8"/>
    <w:rsid w:val="00AE54D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599F"/>
    <w:rsid w:val="00B17652"/>
    <w:rsid w:val="00B228A5"/>
    <w:rsid w:val="00B25345"/>
    <w:rsid w:val="00B25908"/>
    <w:rsid w:val="00B26816"/>
    <w:rsid w:val="00B3766B"/>
    <w:rsid w:val="00B42573"/>
    <w:rsid w:val="00B4665E"/>
    <w:rsid w:val="00B531C9"/>
    <w:rsid w:val="00B60636"/>
    <w:rsid w:val="00B64F56"/>
    <w:rsid w:val="00B717CF"/>
    <w:rsid w:val="00B7612C"/>
    <w:rsid w:val="00B76C2A"/>
    <w:rsid w:val="00B825CC"/>
    <w:rsid w:val="00B852A9"/>
    <w:rsid w:val="00B910D3"/>
    <w:rsid w:val="00B91F40"/>
    <w:rsid w:val="00B955B4"/>
    <w:rsid w:val="00B971D9"/>
    <w:rsid w:val="00BA1041"/>
    <w:rsid w:val="00BA601D"/>
    <w:rsid w:val="00BA672C"/>
    <w:rsid w:val="00BB0C78"/>
    <w:rsid w:val="00BB42FE"/>
    <w:rsid w:val="00BB48B8"/>
    <w:rsid w:val="00BB58F0"/>
    <w:rsid w:val="00BB5CE5"/>
    <w:rsid w:val="00BC24A1"/>
    <w:rsid w:val="00BC31FC"/>
    <w:rsid w:val="00BC3C54"/>
    <w:rsid w:val="00BC448F"/>
    <w:rsid w:val="00BD2C97"/>
    <w:rsid w:val="00BD781F"/>
    <w:rsid w:val="00BD7F89"/>
    <w:rsid w:val="00BE3C3D"/>
    <w:rsid w:val="00BE55EF"/>
    <w:rsid w:val="00BF119C"/>
    <w:rsid w:val="00BF175F"/>
    <w:rsid w:val="00BF39AE"/>
    <w:rsid w:val="00BF6FAD"/>
    <w:rsid w:val="00C02BC1"/>
    <w:rsid w:val="00C0303F"/>
    <w:rsid w:val="00C04607"/>
    <w:rsid w:val="00C05661"/>
    <w:rsid w:val="00C13E7B"/>
    <w:rsid w:val="00C160C0"/>
    <w:rsid w:val="00C17BF4"/>
    <w:rsid w:val="00C2008B"/>
    <w:rsid w:val="00C25A8B"/>
    <w:rsid w:val="00C263C7"/>
    <w:rsid w:val="00C27AD6"/>
    <w:rsid w:val="00C30079"/>
    <w:rsid w:val="00C31B8C"/>
    <w:rsid w:val="00C34156"/>
    <w:rsid w:val="00C3776F"/>
    <w:rsid w:val="00C37C8F"/>
    <w:rsid w:val="00C401B2"/>
    <w:rsid w:val="00C43953"/>
    <w:rsid w:val="00C50FB9"/>
    <w:rsid w:val="00C53AE9"/>
    <w:rsid w:val="00C53B9D"/>
    <w:rsid w:val="00C575E0"/>
    <w:rsid w:val="00C5788C"/>
    <w:rsid w:val="00C61415"/>
    <w:rsid w:val="00C642F6"/>
    <w:rsid w:val="00C6449F"/>
    <w:rsid w:val="00C66600"/>
    <w:rsid w:val="00C77102"/>
    <w:rsid w:val="00C77559"/>
    <w:rsid w:val="00C93000"/>
    <w:rsid w:val="00CA2D09"/>
    <w:rsid w:val="00CB0AC3"/>
    <w:rsid w:val="00CB2845"/>
    <w:rsid w:val="00CB73D1"/>
    <w:rsid w:val="00CC486C"/>
    <w:rsid w:val="00CC57AB"/>
    <w:rsid w:val="00CD1F2D"/>
    <w:rsid w:val="00CD36B4"/>
    <w:rsid w:val="00CE64EB"/>
    <w:rsid w:val="00CE6565"/>
    <w:rsid w:val="00CE65B4"/>
    <w:rsid w:val="00CF003D"/>
    <w:rsid w:val="00D015F5"/>
    <w:rsid w:val="00D068FC"/>
    <w:rsid w:val="00D12BBA"/>
    <w:rsid w:val="00D26FFC"/>
    <w:rsid w:val="00D33D01"/>
    <w:rsid w:val="00D34F3C"/>
    <w:rsid w:val="00D37CEE"/>
    <w:rsid w:val="00D40CCD"/>
    <w:rsid w:val="00D42C66"/>
    <w:rsid w:val="00D5025D"/>
    <w:rsid w:val="00D51E0E"/>
    <w:rsid w:val="00D55050"/>
    <w:rsid w:val="00D5583C"/>
    <w:rsid w:val="00D55E8A"/>
    <w:rsid w:val="00D63397"/>
    <w:rsid w:val="00D66446"/>
    <w:rsid w:val="00D66F3C"/>
    <w:rsid w:val="00D71160"/>
    <w:rsid w:val="00D75101"/>
    <w:rsid w:val="00D760FD"/>
    <w:rsid w:val="00D825FD"/>
    <w:rsid w:val="00D87D80"/>
    <w:rsid w:val="00D90775"/>
    <w:rsid w:val="00D91883"/>
    <w:rsid w:val="00D91931"/>
    <w:rsid w:val="00D934E7"/>
    <w:rsid w:val="00D9543F"/>
    <w:rsid w:val="00DA1D32"/>
    <w:rsid w:val="00DA2522"/>
    <w:rsid w:val="00DA33B9"/>
    <w:rsid w:val="00DA3ABB"/>
    <w:rsid w:val="00DB09D2"/>
    <w:rsid w:val="00DB0C01"/>
    <w:rsid w:val="00DB1693"/>
    <w:rsid w:val="00DB312C"/>
    <w:rsid w:val="00DC0E6A"/>
    <w:rsid w:val="00DD5C15"/>
    <w:rsid w:val="00DE0010"/>
    <w:rsid w:val="00DE0E71"/>
    <w:rsid w:val="00DE12E2"/>
    <w:rsid w:val="00DE172E"/>
    <w:rsid w:val="00DE3AE8"/>
    <w:rsid w:val="00DE5CA8"/>
    <w:rsid w:val="00DE684E"/>
    <w:rsid w:val="00DE7325"/>
    <w:rsid w:val="00DE78FC"/>
    <w:rsid w:val="00DF69C5"/>
    <w:rsid w:val="00E00F30"/>
    <w:rsid w:val="00E01B4F"/>
    <w:rsid w:val="00E05A2C"/>
    <w:rsid w:val="00E06485"/>
    <w:rsid w:val="00E14F5D"/>
    <w:rsid w:val="00E17AAF"/>
    <w:rsid w:val="00E209B8"/>
    <w:rsid w:val="00E223FB"/>
    <w:rsid w:val="00E31FB7"/>
    <w:rsid w:val="00E40938"/>
    <w:rsid w:val="00E50027"/>
    <w:rsid w:val="00E57B08"/>
    <w:rsid w:val="00E612C1"/>
    <w:rsid w:val="00E63A6C"/>
    <w:rsid w:val="00E67828"/>
    <w:rsid w:val="00E71C40"/>
    <w:rsid w:val="00E7526D"/>
    <w:rsid w:val="00E7783B"/>
    <w:rsid w:val="00E842B4"/>
    <w:rsid w:val="00EA0343"/>
    <w:rsid w:val="00EA3370"/>
    <w:rsid w:val="00EA4549"/>
    <w:rsid w:val="00EA54DF"/>
    <w:rsid w:val="00EB7668"/>
    <w:rsid w:val="00EC1572"/>
    <w:rsid w:val="00EC7726"/>
    <w:rsid w:val="00ED2BC6"/>
    <w:rsid w:val="00ED4034"/>
    <w:rsid w:val="00ED67F1"/>
    <w:rsid w:val="00EF34F6"/>
    <w:rsid w:val="00EF7BA2"/>
    <w:rsid w:val="00F03622"/>
    <w:rsid w:val="00F05193"/>
    <w:rsid w:val="00F06215"/>
    <w:rsid w:val="00F111F5"/>
    <w:rsid w:val="00F113F7"/>
    <w:rsid w:val="00F11A62"/>
    <w:rsid w:val="00F123DC"/>
    <w:rsid w:val="00F127B0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4812"/>
    <w:rsid w:val="00F35985"/>
    <w:rsid w:val="00F36F47"/>
    <w:rsid w:val="00F445D3"/>
    <w:rsid w:val="00F532E4"/>
    <w:rsid w:val="00F53C27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57F"/>
    <w:rsid w:val="00F76C82"/>
    <w:rsid w:val="00F8178A"/>
    <w:rsid w:val="00F84702"/>
    <w:rsid w:val="00FA2BD6"/>
    <w:rsid w:val="00FB12E7"/>
    <w:rsid w:val="00FC3A87"/>
    <w:rsid w:val="00FC645D"/>
    <w:rsid w:val="00FE1970"/>
    <w:rsid w:val="00FE26AD"/>
    <w:rsid w:val="00FE4E60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7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styleId="NoSpacing">
    <w:name w:val="No Spacing"/>
    <w:uiPriority w:val="1"/>
    <w:qFormat/>
    <w:rsid w:val="00DE12E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10750029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0878-F558-46FC-B7DE-31B51A1D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1852</TotalTime>
  <Pages>3</Pages>
  <Words>969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352</cp:revision>
  <cp:lastPrinted>2025-10-02T21:09:00Z</cp:lastPrinted>
  <dcterms:created xsi:type="dcterms:W3CDTF">2024-06-10T16:27:00Z</dcterms:created>
  <dcterms:modified xsi:type="dcterms:W3CDTF">2025-11-19T20:00:00Z</dcterms:modified>
</cp:coreProperties>
</file>