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09" w:rsidP="396A0804" w:rsidRDefault="00CA2D09" w14:paraId="44C62E82" w14:textId="77777777">
      <w:pPr>
        <w:ind w:left="-720" w:right="4464"/>
        <w:jc w:val="center"/>
      </w:pPr>
    </w:p>
    <w:p w:rsidRPr="004B3B8E" w:rsidR="00A82167" w:rsidP="00A82167" w:rsidRDefault="004B3B8E" w14:paraId="1C7D54AF" w14:textId="74A0E692">
      <w:pPr>
        <w:jc w:val="center"/>
        <w:rPr>
          <w:rFonts w:ascii="Times New Roman" w:hAnsi="Times New Roman"/>
          <w:b/>
          <w:i/>
          <w:sz w:val="36"/>
          <w:szCs w:val="22"/>
        </w:rPr>
      </w:pPr>
      <w:r w:rsidRPr="004B3B8E">
        <w:rPr>
          <w:rFonts w:ascii="Times New Roman" w:hAnsi="Times New Roman"/>
          <w:b/>
          <w:i/>
          <w:sz w:val="36"/>
          <w:szCs w:val="22"/>
        </w:rPr>
        <w:t>Regular Meeting of the Board of Commissioners</w:t>
      </w:r>
    </w:p>
    <w:p w:rsidRPr="004B3B8E" w:rsidR="00A82167" w:rsidP="51477F7C" w:rsidRDefault="004B3B8E" w14:paraId="0F266FEE" w14:textId="274AA13E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51477F7C">
        <w:rPr>
          <w:rFonts w:ascii="Times New Roman" w:hAnsi="Times New Roman"/>
          <w:b/>
          <w:bCs/>
          <w:i/>
          <w:iCs/>
          <w:sz w:val="36"/>
          <w:szCs w:val="36"/>
        </w:rPr>
        <w:t xml:space="preserve">Thursday, </w:t>
      </w:r>
      <w:r w:rsidRPr="51477F7C" w:rsidR="5258AD27">
        <w:rPr>
          <w:rFonts w:ascii="Times New Roman" w:hAnsi="Times New Roman"/>
          <w:b/>
          <w:bCs/>
          <w:i/>
          <w:iCs/>
          <w:sz w:val="36"/>
          <w:szCs w:val="36"/>
        </w:rPr>
        <w:t>Ju</w:t>
      </w:r>
      <w:r w:rsidRPr="51477F7C" w:rsidR="11D1D0EC">
        <w:rPr>
          <w:rFonts w:ascii="Times New Roman" w:hAnsi="Times New Roman"/>
          <w:b/>
          <w:bCs/>
          <w:i/>
          <w:iCs/>
          <w:sz w:val="36"/>
          <w:szCs w:val="36"/>
        </w:rPr>
        <w:t>ly 9</w:t>
      </w:r>
      <w:r w:rsidRPr="51477F7C" w:rsidR="00196F29">
        <w:rPr>
          <w:rFonts w:ascii="Times New Roman" w:hAnsi="Times New Roman"/>
          <w:b/>
          <w:bCs/>
          <w:i/>
          <w:iCs/>
          <w:sz w:val="36"/>
          <w:szCs w:val="36"/>
        </w:rPr>
        <w:t>, 202</w:t>
      </w:r>
      <w:r w:rsidRPr="51477F7C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Pr="51477F7C" w:rsidR="00A82167">
        <w:rPr>
          <w:rFonts w:ascii="Times New Roman" w:hAnsi="Times New Roman"/>
          <w:b/>
          <w:bCs/>
          <w:i/>
          <w:iCs/>
          <w:sz w:val="36"/>
          <w:szCs w:val="36"/>
        </w:rPr>
        <w:t xml:space="preserve"> – </w:t>
      </w:r>
      <w:r w:rsidRPr="51477F7C" w:rsidR="00196F29">
        <w:rPr>
          <w:rFonts w:ascii="Times New Roman" w:hAnsi="Times New Roman"/>
          <w:b/>
          <w:bCs/>
          <w:i/>
          <w:iCs/>
          <w:sz w:val="36"/>
          <w:szCs w:val="36"/>
        </w:rPr>
        <w:t>4</w:t>
      </w:r>
      <w:r w:rsidRPr="51477F7C" w:rsidR="00A82167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Pr="51477F7C" w:rsidR="00196F29">
        <w:rPr>
          <w:rFonts w:ascii="Times New Roman" w:hAnsi="Times New Roman"/>
          <w:b/>
          <w:bCs/>
          <w:i/>
          <w:iCs/>
          <w:sz w:val="36"/>
          <w:szCs w:val="36"/>
        </w:rPr>
        <w:t>0</w:t>
      </w:r>
      <w:r w:rsidRPr="51477F7C" w:rsidR="00A82167">
        <w:rPr>
          <w:rFonts w:ascii="Times New Roman" w:hAnsi="Times New Roman"/>
          <w:b/>
          <w:bCs/>
          <w:i/>
          <w:iCs/>
          <w:sz w:val="36"/>
          <w:szCs w:val="36"/>
        </w:rPr>
        <w:t>0pm</w:t>
      </w:r>
    </w:p>
    <w:p w:rsidRPr="00A82167" w:rsidR="004B3B8E" w:rsidP="00A82167" w:rsidRDefault="004B3B8E" w14:paraId="76D52BE6" w14:textId="77777777">
      <w:pPr>
        <w:jc w:val="center"/>
        <w:rPr>
          <w:rFonts w:ascii="Times New Roman" w:hAnsi="Times New Roman"/>
          <w:b/>
          <w:szCs w:val="22"/>
        </w:rPr>
      </w:pPr>
    </w:p>
    <w:p w:rsidR="00927273" w:rsidP="00966A5C" w:rsidRDefault="00A82167" w14:paraId="400CB4B9" w14:textId="150EE0C1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196F29">
        <w:rPr>
          <w:rFonts w:ascii="Times New Roman" w:hAnsi="Times New Roman"/>
          <w:b/>
          <w:szCs w:val="22"/>
        </w:rPr>
        <w:t>Agenda</w:t>
      </w:r>
    </w:p>
    <w:p w:rsidRPr="00966A5C" w:rsidR="00966A5C" w:rsidP="00966A5C" w:rsidRDefault="00966A5C" w14:paraId="76D102E2" w14:textId="77777777">
      <w:pPr>
        <w:jc w:val="center"/>
        <w:rPr>
          <w:rFonts w:ascii="Times New Roman" w:hAnsi="Times New Roman"/>
          <w:b/>
          <w:szCs w:val="22"/>
        </w:rPr>
      </w:pPr>
      <w:bookmarkStart w:name="_GoBack" w:id="0"/>
      <w:bookmarkEnd w:id="0"/>
    </w:p>
    <w:p w:rsidR="00103DC4" w:rsidP="447CE85C" w:rsidRDefault="00A82167" w14:paraId="3915C537" w14:textId="4DD4C651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447CE85C">
        <w:rPr>
          <w:rFonts w:ascii="Times New Roman" w:hAnsi="Times New Roman" w:eastAsia="Microsoft YaHei"/>
          <w:sz w:val="20"/>
        </w:rPr>
        <w:t>Join Zoom Meeting</w:t>
      </w:r>
      <w:r w:rsidRPr="447CE85C" w:rsidR="1E468616">
        <w:rPr>
          <w:rFonts w:ascii="Times New Roman" w:hAnsi="Times New Roman" w:eastAsia="Microsoft YaHei"/>
          <w:sz w:val="20"/>
        </w:rPr>
        <w:t xml:space="preserve"> </w:t>
      </w:r>
    </w:p>
    <w:p w:rsidR="6212E364" w:rsidP="447CE85C" w:rsidRDefault="00966A5C" w14:paraId="14D85404" w14:textId="7A75D239">
      <w:pPr>
        <w:tabs>
          <w:tab w:val="center" w:pos="4680"/>
        </w:tabs>
        <w:jc w:val="center"/>
      </w:pPr>
      <w:hyperlink w:history="1" r:id="rId11">
        <w:r w:rsidRPr="00AC400D">
          <w:rPr>
            <w:rStyle w:val="Hyperlink"/>
            <w:rFonts w:ascii="Times New Roman" w:hAnsi="Times New Roman"/>
            <w:sz w:val="20"/>
          </w:rPr>
          <w:t>https://us06web.zoom.us/j/2208026387?pwd=WWNSR3JscUhZK3ZHU3JOV05ZOHF1UT09&amp;omn=83214091574</w:t>
        </w:r>
      </w:hyperlink>
      <w:r w:rsidRPr="27034E75" w:rsidR="37F71751">
        <w:rPr>
          <w:rFonts w:ascii="Times New Roman" w:hAnsi="Times New Roman"/>
          <w:sz w:val="20"/>
        </w:rPr>
        <w:t xml:space="preserve"> </w:t>
      </w:r>
    </w:p>
    <w:p w:rsidRPr="00103DC4" w:rsidR="00103DC4" w:rsidP="0AA22D50" w:rsidRDefault="00A82167" w14:paraId="6F41BA91" w14:textId="651DE9A8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18"/>
          <w:szCs w:val="18"/>
        </w:rPr>
      </w:pPr>
      <w:r w:rsidRPr="0AA22D50">
        <w:rPr>
          <w:rFonts w:ascii="Times New Roman" w:hAnsi="Times New Roman" w:eastAsia="Microsoft YaHei"/>
          <w:sz w:val="20"/>
        </w:rPr>
        <w:t>Meeting ID: 220 802 6387</w:t>
      </w:r>
    </w:p>
    <w:p w:rsidR="00A82167" w:rsidP="6212E364" w:rsidRDefault="00A82167" w14:paraId="51B392C5" w14:textId="52800CCA">
      <w:pPr>
        <w:tabs>
          <w:tab w:val="center" w:pos="4680"/>
        </w:tabs>
        <w:jc w:val="center"/>
        <w:rPr>
          <w:rFonts w:ascii="Times New Roman" w:hAnsi="Times New Roman" w:eastAsia="Microsoft YaHei"/>
          <w:sz w:val="20"/>
        </w:rPr>
      </w:pPr>
      <w:r w:rsidRPr="6212E364">
        <w:rPr>
          <w:rFonts w:ascii="Times New Roman" w:hAnsi="Times New Roman" w:eastAsia="Microsoft YaHei"/>
          <w:sz w:val="20"/>
        </w:rPr>
        <w:t>Passcode: 926342</w:t>
      </w:r>
    </w:p>
    <w:p w:rsidRPr="00103DC4" w:rsidR="00A82167" w:rsidP="00A82167" w:rsidRDefault="00A82167" w14:paraId="5ABD9518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One tap mobile</w:t>
      </w:r>
    </w:p>
    <w:p w:rsidRPr="00103DC4" w:rsidR="00A82167" w:rsidP="00A82167" w:rsidRDefault="00A82167" w14:paraId="360DA072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12532158782,,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 (Tacoma)</w:t>
      </w:r>
    </w:p>
    <w:p w:rsidRPr="00103DC4" w:rsidR="00A82167" w:rsidP="00A82167" w:rsidRDefault="00A82167" w14:paraId="43D11061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12532050468,,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</w:t>
      </w:r>
    </w:p>
    <w:p w:rsidR="00A82167" w:rsidP="00A82167" w:rsidRDefault="00A82167" w14:paraId="466E2058" w14:textId="3317BA98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305E2AAB" w14:textId="2797A69B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6EC8CD9D" w14:textId="77777777">
      <w:pPr>
        <w:rPr>
          <w:rFonts w:ascii="Times New Roman" w:hAnsi="Times New Roman"/>
          <w:sz w:val="16"/>
          <w:szCs w:val="16"/>
        </w:rPr>
      </w:pPr>
    </w:p>
    <w:p w:rsidRPr="00463EB4" w:rsidR="00E533AA" w:rsidP="00463EB4" w:rsidRDefault="00A82167" w14:paraId="6E78C71C" w14:textId="7018CE0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:rsidRPr="00196F29" w:rsidR="00B27172" w:rsidP="00B27172" w:rsidRDefault="00B27172" w14:paraId="0CD3F679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196F29" w:rsidP="00196F29" w:rsidRDefault="00A82167" w14:paraId="744952EA" w14:textId="2857FCBD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:rsidRPr="00196F29" w:rsidR="00B27172" w:rsidP="00B27172" w:rsidRDefault="00B27172" w14:paraId="5287AFF5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A82167" w:rsidP="00A82167" w:rsidRDefault="00A82167" w14:paraId="1F31884D" w14:textId="3A7626EA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:rsidRPr="00A82167" w:rsidR="00B27172" w:rsidP="00B27172" w:rsidRDefault="00B27172" w14:paraId="61BFC1D6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Pr="00A82167" w:rsidR="00A82167" w:rsidP="00A82167" w:rsidRDefault="00A82167" w14:paraId="4A46BBC7" w14:textId="77777777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name="_Hlk120797400" w:id="1"/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</w:rPr>
        <w:t>l</w:t>
      </w:r>
      <w:r w:rsidRPr="00A82167">
        <w:rPr>
          <w:rFonts w:ascii="Times New Roman" w:hAnsi="Times New Roman" w:eastAsia="Microsoft YaHei"/>
          <w:spacing w:val="3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a</w:t>
      </w:r>
      <w:r w:rsidRPr="00A82167">
        <w:rPr>
          <w:rFonts w:ascii="Times New Roman" w:hAnsi="Times New Roman" w:eastAsia="Microsoft YaHei"/>
          <w:spacing w:val="1"/>
        </w:rPr>
        <w:t>tt</w:t>
      </w:r>
      <w:r w:rsidRPr="00A82167">
        <w:rPr>
          <w:rFonts w:ascii="Times New Roman" w:hAnsi="Times New Roman" w:eastAsia="Microsoft YaHei"/>
          <w:spacing w:val="-3"/>
        </w:rPr>
        <w:t>e</w:t>
      </w:r>
      <w:r w:rsidRPr="00A82167">
        <w:rPr>
          <w:rFonts w:ascii="Times New Roman" w:hAnsi="Times New Roman" w:eastAsia="Microsoft YaHei"/>
        </w:rPr>
        <w:t>rs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 xml:space="preserve">d </w:t>
      </w:r>
      <w:r w:rsidRPr="00A82167">
        <w:rPr>
          <w:rFonts w:ascii="Times New Roman" w:hAnsi="Times New Roman" w:eastAsia="Microsoft YaHei"/>
          <w:spacing w:val="-4"/>
        </w:rPr>
        <w:t>wi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3"/>
        </w:rPr>
        <w:t>h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3"/>
        </w:rPr>
        <w:t>n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>enda ha</w:t>
      </w:r>
      <w:r w:rsidRPr="00A82167">
        <w:rPr>
          <w:rFonts w:ascii="Times New Roman" w:hAnsi="Times New Roman" w:eastAsia="Microsoft YaHei"/>
          <w:spacing w:val="-5"/>
        </w:rPr>
        <w:t>v</w:t>
      </w:r>
      <w:r w:rsidRPr="00A82167">
        <w:rPr>
          <w:rFonts w:ascii="Times New Roman" w:hAnsi="Times New Roman" w:eastAsia="Microsoft YaHei"/>
        </w:rPr>
        <w:t>e be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n d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  <w:spacing w:val="-2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bu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</w:rPr>
        <w:t>ed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 xml:space="preserve">o </w:t>
      </w:r>
      <w:r w:rsidRPr="00A82167">
        <w:rPr>
          <w:rFonts w:ascii="Times New Roman" w:hAnsi="Times New Roman" w:eastAsia="Microsoft YaHei"/>
          <w:spacing w:val="-5"/>
        </w:rPr>
        <w:t>e</w:t>
      </w:r>
      <w:r w:rsidRPr="00A82167">
        <w:rPr>
          <w:rFonts w:ascii="Times New Roman" w:hAnsi="Times New Roman" w:eastAsia="Microsoft YaHei"/>
        </w:rPr>
        <w:t xml:space="preserve">ach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e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ber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</w:rPr>
        <w:t>of</w:t>
      </w:r>
      <w:r w:rsidRPr="00A82167">
        <w:rPr>
          <w:rFonts w:ascii="Times New Roman" w:hAnsi="Times New Roman" w:eastAsia="Microsoft YaHei"/>
          <w:spacing w:val="5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S</w:t>
      </w:r>
      <w:r w:rsidRPr="00A82167">
        <w:rPr>
          <w:rFonts w:ascii="Times New Roman" w:hAnsi="Times New Roman" w:eastAsia="Microsoft YaHei"/>
          <w:spacing w:val="-3"/>
        </w:rPr>
        <w:t>ou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</w:rPr>
        <w:t>h Wh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d</w:t>
      </w:r>
      <w:r w:rsidRPr="00A82167">
        <w:rPr>
          <w:rFonts w:ascii="Times New Roman" w:hAnsi="Times New Roman" w:eastAsia="Microsoft YaHei"/>
          <w:spacing w:val="-5"/>
        </w:rPr>
        <w:t>b</w:t>
      </w:r>
      <w:r w:rsidRPr="00A82167">
        <w:rPr>
          <w:rFonts w:ascii="Times New Roman" w:hAnsi="Times New Roman" w:eastAsia="Microsoft YaHei"/>
        </w:rPr>
        <w:t>ey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F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  <w:spacing w:val="1"/>
        </w:rPr>
        <w:t>/</w:t>
      </w:r>
      <w:r w:rsidRPr="00A82167">
        <w:rPr>
          <w:rFonts w:ascii="Times New Roman" w:hAnsi="Times New Roman" w:eastAsia="Microsoft YaHei"/>
          <w:spacing w:val="-1"/>
        </w:rPr>
        <w:t>E</w:t>
      </w:r>
      <w:r w:rsidRPr="00A82167">
        <w:rPr>
          <w:rFonts w:ascii="Times New Roman" w:hAnsi="Times New Roman" w:eastAsia="Microsoft YaHei"/>
          <w:spacing w:val="-2"/>
        </w:rPr>
        <w:t>M</w:t>
      </w:r>
      <w:r w:rsidRPr="00A82167">
        <w:rPr>
          <w:rFonts w:ascii="Times New Roman" w:hAnsi="Times New Roman" w:eastAsia="Microsoft YaHei"/>
          <w:spacing w:val="-3"/>
        </w:rPr>
        <w:t>S</w:t>
      </w:r>
      <w:r w:rsidRPr="00A82167">
        <w:rPr>
          <w:rFonts w:ascii="Times New Roman" w:hAnsi="Times New Roman" w:eastAsia="Microsoft YaHei"/>
          <w:spacing w:val="-2"/>
        </w:rPr>
        <w:t>’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1"/>
        </w:rPr>
        <w:t>B</w:t>
      </w:r>
      <w:r w:rsidRPr="00A82167">
        <w:rPr>
          <w:rFonts w:ascii="Times New Roman" w:hAnsi="Times New Roman" w:eastAsia="Microsoft YaHei"/>
          <w:spacing w:val="-3"/>
        </w:rPr>
        <w:t>o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  <w:spacing w:val="-4"/>
        </w:rPr>
        <w:t>r</w:t>
      </w:r>
      <w:r w:rsidRPr="00A82167">
        <w:rPr>
          <w:rFonts w:ascii="Times New Roman" w:hAnsi="Times New Roman" w:eastAsia="Microsoft YaHei"/>
        </w:rPr>
        <w:t>d of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4"/>
        </w:rPr>
        <w:t>m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ss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on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4"/>
        </w:rPr>
        <w:t>r</w:t>
      </w:r>
      <w:r w:rsidRPr="00A82167">
        <w:rPr>
          <w:rFonts w:ascii="Times New Roman" w:hAnsi="Times New Roman" w:eastAsia="Microsoft YaHei"/>
        </w:rPr>
        <w:t>s f</w:t>
      </w:r>
      <w:r w:rsidRPr="00A82167">
        <w:rPr>
          <w:rFonts w:ascii="Times New Roman" w:hAnsi="Times New Roman" w:eastAsia="Microsoft YaHei"/>
          <w:spacing w:val="-5"/>
        </w:rPr>
        <w:t>o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5"/>
        </w:rPr>
        <w:t>a</w:t>
      </w:r>
      <w:r w:rsidRPr="00A82167">
        <w:rPr>
          <w:rFonts w:ascii="Times New Roman" w:hAnsi="Times New Roman" w:eastAsia="Microsoft YaHei"/>
        </w:rPr>
        <w:t>d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ng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 xml:space="preserve">and 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ud</w:t>
      </w:r>
      <w:r w:rsidRPr="00A82167">
        <w:rPr>
          <w:rFonts w:ascii="Times New Roman" w:hAnsi="Times New Roman" w:eastAsia="Microsoft YaHei"/>
          <w:spacing w:val="-5"/>
        </w:rPr>
        <w:t>y</w:t>
      </w:r>
      <w:r w:rsidRPr="00A82167">
        <w:rPr>
          <w:rFonts w:ascii="Times New Roman" w:hAnsi="Times New Roman" w:eastAsia="Microsoft YaHei"/>
        </w:rPr>
        <w:t>.</w:t>
      </w:r>
      <w:r w:rsidRPr="00A82167">
        <w:rPr>
          <w:rFonts w:ascii="Times New Roman" w:hAnsi="Times New Roman" w:eastAsia="Microsoft YaHei"/>
          <w:spacing w:val="52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hey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are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5"/>
        </w:rPr>
        <w:t>c</w:t>
      </w:r>
      <w:r w:rsidRPr="00A82167">
        <w:rPr>
          <w:rFonts w:ascii="Times New Roman" w:hAnsi="Times New Roman" w:eastAsia="Microsoft YaHei"/>
        </w:rPr>
        <w:t>ons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 xml:space="preserve">d 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3"/>
        </w:rPr>
        <w:t>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n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</w:rPr>
        <w:t>and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w</w:t>
      </w:r>
      <w:r w:rsidRPr="00A82167">
        <w:rPr>
          <w:rFonts w:ascii="Times New Roman" w:hAnsi="Times New Roman" w:eastAsia="Microsoft YaHei"/>
          <w:spacing w:val="1"/>
        </w:rPr>
        <w:t xml:space="preserve">ill </w:t>
      </w:r>
      <w:r w:rsidRPr="00A82167">
        <w:rPr>
          <w:rFonts w:ascii="Times New Roman" w:hAnsi="Times New Roman" w:eastAsia="Microsoft YaHei"/>
        </w:rPr>
        <w:t>be e</w:t>
      </w:r>
      <w:r w:rsidRPr="00A82167">
        <w:rPr>
          <w:rFonts w:ascii="Times New Roman" w:hAnsi="Times New Roman" w:eastAsia="Microsoft YaHei"/>
          <w:spacing w:val="-1"/>
        </w:rPr>
        <w:t>n</w:t>
      </w:r>
      <w:r w:rsidRPr="00A82167">
        <w:rPr>
          <w:rFonts w:ascii="Times New Roman" w:hAnsi="Times New Roman" w:eastAsia="Microsoft YaHei"/>
          <w:spacing w:val="-2"/>
        </w:rPr>
        <w:t>ac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d by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 xml:space="preserve">one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1"/>
        </w:rPr>
        <w:t>ti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  <w:spacing w:val="-5"/>
        </w:rPr>
        <w:t>o</w:t>
      </w:r>
      <w:r w:rsidRPr="00A82167">
        <w:rPr>
          <w:rFonts w:ascii="Times New Roman" w:hAnsi="Times New Roman" w:eastAsia="Microsoft YaHei"/>
        </w:rPr>
        <w:t>f</w:t>
      </w:r>
      <w:r w:rsidRPr="00A82167">
        <w:rPr>
          <w:rFonts w:ascii="Times New Roman" w:hAnsi="Times New Roman" w:eastAsia="Microsoft YaHei"/>
          <w:spacing w:val="1"/>
        </w:rPr>
        <w:t xml:space="preserve"> t</w:t>
      </w:r>
      <w:r w:rsidRPr="00A82167">
        <w:rPr>
          <w:rFonts w:ascii="Times New Roman" w:hAnsi="Times New Roman" w:eastAsia="Microsoft YaHei"/>
          <w:spacing w:val="-5"/>
        </w:rPr>
        <w:t>h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4"/>
        </w:rPr>
        <w:t>m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ss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2"/>
        </w:rPr>
        <w:t>er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4"/>
        </w:rPr>
        <w:t>w</w:t>
      </w:r>
      <w:r w:rsidRPr="00A82167">
        <w:rPr>
          <w:rFonts w:ascii="Times New Roman" w:hAnsi="Times New Roman" w:eastAsia="Microsoft YaHei"/>
          <w:spacing w:val="-2"/>
        </w:rPr>
        <w:t>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-5"/>
        </w:rPr>
        <w:t xml:space="preserve"> n</w:t>
      </w:r>
      <w:r w:rsidRPr="00A82167">
        <w:rPr>
          <w:rFonts w:ascii="Times New Roman" w:hAnsi="Times New Roman" w:eastAsia="Microsoft YaHei"/>
        </w:rPr>
        <w:t>o sep</w:t>
      </w:r>
      <w:r w:rsidRPr="00A82167">
        <w:rPr>
          <w:rFonts w:ascii="Times New Roman" w:hAnsi="Times New Roman" w:eastAsia="Microsoft YaHei"/>
          <w:spacing w:val="-5"/>
        </w:rPr>
        <w:t>a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at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-2"/>
        </w:rPr>
        <w:t>i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2"/>
        </w:rPr>
        <w:t>c</w:t>
      </w:r>
      <w:r w:rsidRPr="00A82167">
        <w:rPr>
          <w:rFonts w:ascii="Times New Roman" w:hAnsi="Times New Roman" w:eastAsia="Microsoft YaHei"/>
        </w:rPr>
        <w:t>us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on.</w:t>
      </w:r>
      <w:r w:rsidRPr="00A82167">
        <w:rPr>
          <w:rFonts w:ascii="Times New Roman" w:hAnsi="Times New Roman" w:eastAsia="Microsoft YaHei"/>
          <w:spacing w:val="55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I</w:t>
      </w:r>
      <w:r w:rsidRPr="00A82167">
        <w:rPr>
          <w:rFonts w:ascii="Times New Roman" w:hAnsi="Times New Roman" w:eastAsia="Microsoft YaHei"/>
        </w:rPr>
        <w:t>f</w:t>
      </w:r>
      <w:r w:rsidRPr="00A82167">
        <w:rPr>
          <w:rFonts w:ascii="Times New Roman" w:hAnsi="Times New Roman" w:eastAsia="Microsoft YaHei"/>
          <w:spacing w:val="1"/>
        </w:rPr>
        <w:t xml:space="preserve"> a 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5"/>
        </w:rPr>
        <w:t>e</w:t>
      </w:r>
      <w:r w:rsidRPr="00A82167">
        <w:rPr>
          <w:rFonts w:ascii="Times New Roman" w:hAnsi="Times New Roman" w:eastAsia="Microsoft YaHei"/>
        </w:rPr>
        <w:t>par</w:t>
      </w:r>
      <w:r w:rsidRPr="00A82167">
        <w:rPr>
          <w:rFonts w:ascii="Times New Roman" w:hAnsi="Times New Roman" w:eastAsia="Microsoft YaHei"/>
          <w:spacing w:val="-2"/>
        </w:rPr>
        <w:t>at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</w:rPr>
        <w:t>cus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5"/>
        </w:rPr>
        <w:t>d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>si</w:t>
      </w:r>
      <w:r w:rsidRPr="00A82167">
        <w:rPr>
          <w:rFonts w:ascii="Times New Roman" w:hAnsi="Times New Roman" w:eastAsia="Microsoft YaHei"/>
        </w:rPr>
        <w:t>re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</w:rPr>
        <w:t xml:space="preserve">,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em</w:t>
      </w:r>
      <w:r w:rsidRPr="00A82167">
        <w:rPr>
          <w:rFonts w:ascii="Times New Roman" w:hAnsi="Times New Roman" w:eastAsia="Microsoft YaHei"/>
          <w:spacing w:val="-4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a</w:t>
      </w:r>
      <w:r w:rsidRPr="00A82167">
        <w:rPr>
          <w:rFonts w:ascii="Times New Roman" w:hAnsi="Times New Roman" w:eastAsia="Microsoft YaHei"/>
        </w:rPr>
        <w:t>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be r</w:t>
      </w:r>
      <w:r w:rsidRPr="00A82167">
        <w:rPr>
          <w:rFonts w:ascii="Times New Roman" w:hAnsi="Times New Roman" w:eastAsia="Microsoft YaHei"/>
          <w:spacing w:val="2"/>
        </w:rPr>
        <w:t>e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o</w:t>
      </w:r>
      <w:r w:rsidRPr="00A82167">
        <w:rPr>
          <w:rFonts w:ascii="Times New Roman" w:hAnsi="Times New Roman" w:eastAsia="Microsoft YaHei"/>
          <w:spacing w:val="-5"/>
        </w:rPr>
        <w:t>v</w:t>
      </w:r>
      <w:r w:rsidRPr="00A82167">
        <w:rPr>
          <w:rFonts w:ascii="Times New Roman" w:hAnsi="Times New Roman" w:eastAsia="Microsoft YaHei"/>
        </w:rPr>
        <w:t>ed from</w:t>
      </w:r>
      <w:r w:rsidRPr="00A82167">
        <w:rPr>
          <w:rFonts w:ascii="Times New Roman" w:hAnsi="Times New Roman" w:eastAsia="Microsoft YaHei"/>
          <w:spacing w:val="-9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 xml:space="preserve">he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onse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 xml:space="preserve">enda </w:t>
      </w:r>
      <w:r w:rsidRPr="00A82167">
        <w:rPr>
          <w:rFonts w:ascii="Times New Roman" w:hAnsi="Times New Roman" w:eastAsia="Microsoft YaHei"/>
          <w:spacing w:val="-3"/>
        </w:rPr>
        <w:t>a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d p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>ced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3"/>
        </w:rPr>
        <w:t>h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R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>u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 xml:space="preserve">r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3"/>
        </w:rPr>
        <w:t>g</w:t>
      </w:r>
      <w:r w:rsidRPr="00A82167">
        <w:rPr>
          <w:rFonts w:ascii="Times New Roman" w:hAnsi="Times New Roman" w:eastAsia="Microsoft YaHei"/>
        </w:rPr>
        <w:t>enda by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re</w:t>
      </w:r>
      <w:r w:rsidRPr="00A82167">
        <w:rPr>
          <w:rFonts w:ascii="Times New Roman" w:hAnsi="Times New Roman" w:eastAsia="Microsoft YaHei"/>
          <w:spacing w:val="-5"/>
        </w:rPr>
        <w:t>q</w:t>
      </w:r>
      <w:r w:rsidRPr="00A82167">
        <w:rPr>
          <w:rFonts w:ascii="Times New Roman" w:hAnsi="Times New Roman" w:eastAsia="Microsoft YaHei"/>
        </w:rPr>
        <w:t>ue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t.</w:t>
      </w:r>
      <w:bookmarkEnd w:id="1"/>
    </w:p>
    <w:p w:rsidR="00A82167" w:rsidP="008C4FFA" w:rsidRDefault="00A82167" w14:paraId="136EAB46" w14:textId="2E758950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:rsidRPr="00AE7C41" w:rsidR="00531705" w:rsidP="5E7ACCFD" w:rsidRDefault="00AE7C41" w14:paraId="5314715A" w14:textId="2E33082B">
      <w:pPr>
        <w:pStyle w:val="ListParagraph"/>
        <w:ind w:left="360"/>
        <w:rPr>
          <w:rFonts w:ascii="Times New Roman" w:hAnsi="Times New Roman"/>
        </w:rPr>
      </w:pPr>
      <w:r w:rsidRPr="51477F7C">
        <w:rPr>
          <w:rFonts w:ascii="Times New Roman" w:hAnsi="Times New Roman"/>
        </w:rPr>
        <w:t xml:space="preserve">Regular Meeting </w:t>
      </w:r>
      <w:r w:rsidRPr="51477F7C" w:rsidR="05BAAA7D">
        <w:rPr>
          <w:rFonts w:ascii="Times New Roman" w:hAnsi="Times New Roman"/>
        </w:rPr>
        <w:t>6.11.</w:t>
      </w:r>
      <w:r w:rsidRPr="51477F7C" w:rsidR="11C1C9F7">
        <w:rPr>
          <w:rFonts w:ascii="Times New Roman" w:hAnsi="Times New Roman"/>
        </w:rPr>
        <w:t>20</w:t>
      </w:r>
      <w:r w:rsidRPr="51477F7C" w:rsidR="009F7860">
        <w:rPr>
          <w:rFonts w:ascii="Times New Roman" w:hAnsi="Times New Roman"/>
        </w:rPr>
        <w:t>2</w:t>
      </w:r>
      <w:r w:rsidRPr="51477F7C" w:rsidR="0F4FFB36">
        <w:rPr>
          <w:rFonts w:ascii="Times New Roman" w:hAnsi="Times New Roman"/>
        </w:rPr>
        <w:t>6</w:t>
      </w:r>
    </w:p>
    <w:p w:rsidR="0F4FFB36" w:rsidP="69308279" w:rsidRDefault="0DD0328A" w14:paraId="4B1A6B70" w14:textId="2A371EF7">
      <w:pPr>
        <w:pStyle w:val="ListParagraph"/>
        <w:ind w:left="360"/>
        <w:rPr>
          <w:rFonts w:ascii="Times New Roman" w:hAnsi="Times New Roman"/>
        </w:rPr>
      </w:pPr>
      <w:r w:rsidRPr="51477F7C">
        <w:rPr>
          <w:rFonts w:ascii="Times New Roman" w:hAnsi="Times New Roman"/>
        </w:rPr>
        <w:t>Special</w:t>
      </w:r>
      <w:r w:rsidRPr="51477F7C" w:rsidR="0F4FFB36">
        <w:rPr>
          <w:rFonts w:ascii="Times New Roman" w:hAnsi="Times New Roman"/>
        </w:rPr>
        <w:t xml:space="preserve"> Meeting </w:t>
      </w:r>
      <w:r w:rsidRPr="51477F7C" w:rsidR="7CFCB41A">
        <w:rPr>
          <w:rFonts w:ascii="Times New Roman" w:hAnsi="Times New Roman"/>
        </w:rPr>
        <w:t>6.22.</w:t>
      </w:r>
      <w:r w:rsidRPr="51477F7C" w:rsidR="0F4FFB36">
        <w:rPr>
          <w:rFonts w:ascii="Times New Roman" w:hAnsi="Times New Roman"/>
        </w:rPr>
        <w:t>2026</w:t>
      </w:r>
    </w:p>
    <w:p w:rsidRPr="002059E0" w:rsidR="00A82167" w:rsidP="002059E0" w:rsidRDefault="002059E0" w14:paraId="17AD5A8C" w14:textId="3BD368C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2059E0" w:rsidR="00A82167">
        <w:rPr>
          <w:rFonts w:ascii="Times New Roman" w:hAnsi="Times New Roman"/>
          <w:b/>
          <w:szCs w:val="24"/>
        </w:rPr>
        <w:t>Finance Reports</w:t>
      </w:r>
    </w:p>
    <w:p w:rsidR="00A82167" w:rsidP="00A82167" w:rsidRDefault="00A82167" w14:paraId="70777696" w14:textId="7777777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:rsidR="00A82167" w:rsidP="00A82167" w:rsidRDefault="00A82167" w14:paraId="320D4E81" w14:textId="7777777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:rsidR="6092DC12" w:rsidP="30687878" w:rsidRDefault="00A82167" w14:paraId="31825D05" w14:textId="10CF8AD0">
      <w:pPr>
        <w:pStyle w:val="ListParagraph"/>
        <w:ind w:left="360"/>
        <w:rPr>
          <w:rFonts w:ascii="Times New Roman" w:hAnsi="Times New Roman"/>
        </w:rPr>
      </w:pPr>
      <w:r w:rsidRPr="30687878">
        <w:rPr>
          <w:rFonts w:ascii="Times New Roman" w:hAnsi="Times New Roman"/>
        </w:rPr>
        <w:t>Treasurer’s Report</w:t>
      </w:r>
    </w:p>
    <w:p w:rsidR="30687878" w:rsidP="30687878" w:rsidRDefault="30687878" w14:paraId="0E278002" w14:textId="59C9DAF2">
      <w:pPr>
        <w:rPr>
          <w:rFonts w:ascii="Times New Roman" w:hAnsi="Times New Roman"/>
          <w:b/>
          <w:bCs/>
        </w:rPr>
      </w:pPr>
    </w:p>
    <w:p w:rsidR="312E1442" w:rsidP="2EDE2E3D" w:rsidRDefault="00A82167" w14:paraId="253C210E" w14:textId="2479E42F">
      <w:pPr>
        <w:pStyle w:val="ListParagraph"/>
        <w:ind w:left="360"/>
        <w:rPr>
          <w:rFonts w:ascii="Times New Roman" w:hAnsi="Times New Roman"/>
          <w:b/>
          <w:bCs/>
        </w:rPr>
      </w:pPr>
      <w:r w:rsidRPr="2EDE2E3D">
        <w:rPr>
          <w:rFonts w:ascii="Times New Roman" w:hAnsi="Times New Roman"/>
          <w:b/>
          <w:bCs/>
        </w:rPr>
        <w:t>Monthly Vouchers</w:t>
      </w:r>
    </w:p>
    <w:p w:rsidRPr="00027337" w:rsidR="00595126" w:rsidP="3A8996D4" w:rsidRDefault="575D124D" w14:paraId="4C0DCC20" w14:textId="5EDA4F0F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6/1</w:t>
      </w:r>
      <w:r w:rsidRPr="3A8996D4" w:rsidR="2B7DD453">
        <w:rPr>
          <w:rFonts w:ascii="Times New Roman" w:hAnsi="Times New Roman"/>
          <w:i/>
          <w:iCs/>
          <w:sz w:val="22"/>
          <w:szCs w:val="22"/>
        </w:rPr>
        <w:t xml:space="preserve">/2026 </w:t>
      </w:r>
      <w:r w:rsidRPr="3A8996D4" w:rsidR="00595126">
        <w:rPr>
          <w:rFonts w:ascii="Times New Roman" w:hAnsi="Times New Roman"/>
          <w:i/>
          <w:iCs/>
          <w:sz w:val="22"/>
          <w:szCs w:val="22"/>
        </w:rPr>
        <w:t xml:space="preserve">for EFT </w:t>
      </w:r>
      <w:r w:rsidRPr="3A8996D4" w:rsidR="48B9B81F">
        <w:rPr>
          <w:rFonts w:ascii="Times New Roman" w:hAnsi="Times New Roman"/>
          <w:i/>
          <w:iCs/>
          <w:sz w:val="22"/>
          <w:szCs w:val="22"/>
        </w:rPr>
        <w:t>Bond Payment</w:t>
      </w:r>
      <w:r w:rsidRPr="3A8996D4" w:rsidR="00595126">
        <w:rPr>
          <w:rFonts w:ascii="Times New Roman" w:hAnsi="Times New Roman"/>
          <w:i/>
          <w:iCs/>
          <w:sz w:val="22"/>
          <w:szCs w:val="22"/>
        </w:rPr>
        <w:t xml:space="preserve"> in the amount of </w:t>
      </w:r>
      <w:r w:rsidRPr="3A8996D4" w:rsidR="00862444">
        <w:rPr>
          <w:rFonts w:ascii="Times New Roman" w:hAnsi="Times New Roman"/>
          <w:i/>
          <w:iCs/>
          <w:sz w:val="22"/>
          <w:szCs w:val="22"/>
        </w:rPr>
        <w:t>$</w:t>
      </w:r>
      <w:r w:rsidRPr="3A8996D4" w:rsidR="1632B34F">
        <w:rPr>
          <w:rFonts w:ascii="Times New Roman" w:hAnsi="Times New Roman"/>
          <w:i/>
          <w:iCs/>
          <w:sz w:val="22"/>
          <w:szCs w:val="22"/>
        </w:rPr>
        <w:t>56,000.00</w:t>
      </w:r>
    </w:p>
    <w:p w:rsidRPr="00027337" w:rsidR="00595126" w:rsidP="3A8996D4" w:rsidRDefault="27F02707" w14:paraId="485CBC4B" w14:textId="1FFD8587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6/5/2026 for EFT Payroll in the amount of $93,940.34</w:t>
      </w:r>
    </w:p>
    <w:p w:rsidRPr="00027337" w:rsidR="00595126" w:rsidP="3A8996D4" w:rsidRDefault="27F02707" w14:paraId="28B06CD4" w14:textId="44707506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6/8/2026 #260602001-260602007 for Accounts Payable in the amount of $38,829.39</w:t>
      </w:r>
    </w:p>
    <w:p w:rsidR="27F02707" w:rsidP="3A8996D4" w:rsidRDefault="27F02707" w14:paraId="0C59E004" w14:textId="5ADCA05E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6/18/2026 for EFT Payroll in the amount of $92,362.65</w:t>
      </w:r>
    </w:p>
    <w:p w:rsidRPr="00027337" w:rsidR="00595126" w:rsidP="3A8996D4" w:rsidRDefault="70044DF6" w14:paraId="134BC3DB" w14:textId="7C199549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6/12</w:t>
      </w:r>
      <w:r w:rsidRPr="3A8996D4" w:rsidR="556B0695">
        <w:rPr>
          <w:rFonts w:ascii="Times New Roman" w:hAnsi="Times New Roman"/>
          <w:i/>
          <w:iCs/>
          <w:sz w:val="22"/>
          <w:szCs w:val="22"/>
        </w:rPr>
        <w:t>/2026 #</w:t>
      </w:r>
      <w:r w:rsidRPr="3A8996D4" w:rsidR="4F164ADD">
        <w:rPr>
          <w:rFonts w:ascii="Times New Roman" w:hAnsi="Times New Roman"/>
          <w:i/>
          <w:iCs/>
          <w:sz w:val="22"/>
          <w:szCs w:val="22"/>
        </w:rPr>
        <w:t xml:space="preserve">260604001-260604016 </w:t>
      </w:r>
      <w:r w:rsidRPr="3A8996D4" w:rsidR="246436FC">
        <w:rPr>
          <w:rFonts w:ascii="Times New Roman" w:hAnsi="Times New Roman"/>
          <w:i/>
          <w:iCs/>
          <w:sz w:val="22"/>
          <w:szCs w:val="22"/>
        </w:rPr>
        <w:t>fo</w:t>
      </w:r>
      <w:r w:rsidRPr="3A8996D4" w:rsidR="00AB28EA">
        <w:rPr>
          <w:rFonts w:ascii="Times New Roman" w:hAnsi="Times New Roman"/>
          <w:i/>
          <w:iCs/>
          <w:sz w:val="22"/>
          <w:szCs w:val="22"/>
        </w:rPr>
        <w:t>r Accounts Payable in the amount of $</w:t>
      </w:r>
      <w:r w:rsidRPr="3A8996D4" w:rsidR="21A172C6">
        <w:rPr>
          <w:rFonts w:ascii="Times New Roman" w:hAnsi="Times New Roman"/>
          <w:i/>
          <w:iCs/>
          <w:sz w:val="22"/>
          <w:szCs w:val="22"/>
        </w:rPr>
        <w:t>7</w:t>
      </w:r>
      <w:r w:rsidRPr="3A8996D4" w:rsidR="3243EACE">
        <w:rPr>
          <w:rFonts w:ascii="Times New Roman" w:hAnsi="Times New Roman"/>
          <w:i/>
          <w:iCs/>
          <w:sz w:val="22"/>
          <w:szCs w:val="22"/>
        </w:rPr>
        <w:t>8,924.99</w:t>
      </w:r>
    </w:p>
    <w:p w:rsidR="232B5FE2" w:rsidP="3A8996D4" w:rsidRDefault="3243EACE" w14:paraId="71767786" w14:textId="1B4D1A8A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6/18/2026 #260701001-260701020 for Accounts Payable in the amount of $</w:t>
      </w:r>
      <w:r w:rsidRPr="3A8996D4" w:rsidR="6DCBB947">
        <w:rPr>
          <w:rFonts w:ascii="Times New Roman" w:hAnsi="Times New Roman"/>
          <w:i/>
          <w:iCs/>
          <w:sz w:val="22"/>
          <w:szCs w:val="22"/>
        </w:rPr>
        <w:t>98,736.33</w:t>
      </w:r>
    </w:p>
    <w:p w:rsidR="232B5FE2" w:rsidP="3A8996D4" w:rsidRDefault="6DCBB947" w14:paraId="06FB64E9" w14:textId="6CBE7BDB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6/25/2026 #260608001 for Chicago Title</w:t>
      </w:r>
      <w:r w:rsidRPr="3A8996D4" w:rsidR="232B5FE2">
        <w:rPr>
          <w:rFonts w:ascii="Times New Roman" w:hAnsi="Times New Roman"/>
          <w:i/>
          <w:iCs/>
          <w:sz w:val="22"/>
          <w:szCs w:val="22"/>
        </w:rPr>
        <w:t xml:space="preserve"> in the amount of $</w:t>
      </w:r>
      <w:r w:rsidRPr="3A8996D4" w:rsidR="4ED0B39F">
        <w:rPr>
          <w:rFonts w:ascii="Times New Roman" w:hAnsi="Times New Roman"/>
          <w:i/>
          <w:iCs/>
          <w:sz w:val="22"/>
          <w:szCs w:val="22"/>
        </w:rPr>
        <w:t>443,255.18</w:t>
      </w:r>
    </w:p>
    <w:p w:rsidRPr="00027337" w:rsidR="00595126" w:rsidP="3A8996D4" w:rsidRDefault="625F4B6B" w14:paraId="2BA06BA1" w14:textId="2B56C478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3A8996D4">
        <w:rPr>
          <w:rFonts w:ascii="Times New Roman" w:hAnsi="Times New Roman"/>
          <w:i/>
          <w:iCs/>
          <w:sz w:val="22"/>
          <w:szCs w:val="22"/>
        </w:rPr>
        <w:t>6</w:t>
      </w:r>
      <w:r w:rsidRPr="3A8996D4" w:rsidR="2663B2D3">
        <w:rPr>
          <w:rFonts w:ascii="Times New Roman" w:hAnsi="Times New Roman"/>
          <w:i/>
          <w:iCs/>
          <w:sz w:val="22"/>
          <w:szCs w:val="22"/>
        </w:rPr>
        <w:t>/1</w:t>
      </w:r>
      <w:r w:rsidRPr="3A8996D4" w:rsidR="4528146A">
        <w:rPr>
          <w:rFonts w:ascii="Times New Roman" w:hAnsi="Times New Roman"/>
          <w:i/>
          <w:iCs/>
          <w:sz w:val="22"/>
          <w:szCs w:val="22"/>
        </w:rPr>
        <w:t>-</w:t>
      </w:r>
      <w:r w:rsidRPr="3A8996D4" w:rsidR="04918D6B">
        <w:rPr>
          <w:rFonts w:ascii="Times New Roman" w:hAnsi="Times New Roman"/>
          <w:i/>
          <w:iCs/>
          <w:sz w:val="22"/>
          <w:szCs w:val="22"/>
        </w:rPr>
        <w:t>6</w:t>
      </w:r>
      <w:r w:rsidRPr="3A8996D4" w:rsidR="0AB660C3">
        <w:rPr>
          <w:rFonts w:ascii="Times New Roman" w:hAnsi="Times New Roman"/>
          <w:i/>
          <w:iCs/>
          <w:sz w:val="22"/>
          <w:szCs w:val="22"/>
        </w:rPr>
        <w:t>/3</w:t>
      </w:r>
      <w:r w:rsidRPr="3A8996D4" w:rsidR="10D2A4FC">
        <w:rPr>
          <w:rFonts w:ascii="Times New Roman" w:hAnsi="Times New Roman"/>
          <w:i/>
          <w:iCs/>
          <w:sz w:val="22"/>
          <w:szCs w:val="22"/>
        </w:rPr>
        <w:t>0</w:t>
      </w:r>
      <w:r w:rsidRPr="3A8996D4" w:rsidR="0AB660C3">
        <w:rPr>
          <w:rFonts w:ascii="Times New Roman" w:hAnsi="Times New Roman"/>
          <w:i/>
          <w:iCs/>
          <w:sz w:val="22"/>
          <w:szCs w:val="22"/>
        </w:rPr>
        <w:t>/</w:t>
      </w:r>
      <w:r w:rsidRPr="3A8996D4" w:rsidR="00F76F98">
        <w:rPr>
          <w:rFonts w:ascii="Times New Roman" w:hAnsi="Times New Roman"/>
          <w:i/>
          <w:iCs/>
          <w:sz w:val="22"/>
          <w:szCs w:val="22"/>
        </w:rPr>
        <w:t>2026</w:t>
      </w:r>
      <w:r w:rsidRPr="3A8996D4" w:rsidR="00595126">
        <w:rPr>
          <w:rFonts w:ascii="Times New Roman" w:hAnsi="Times New Roman"/>
          <w:i/>
          <w:iCs/>
          <w:sz w:val="22"/>
          <w:szCs w:val="22"/>
        </w:rPr>
        <w:t xml:space="preserve"> for EFT Payroll Liabilities in the amou</w:t>
      </w:r>
      <w:r w:rsidRPr="3A8996D4" w:rsidR="00F76F98">
        <w:rPr>
          <w:rFonts w:ascii="Times New Roman" w:hAnsi="Times New Roman"/>
          <w:i/>
          <w:iCs/>
          <w:sz w:val="22"/>
          <w:szCs w:val="22"/>
        </w:rPr>
        <w:t>nt of $</w:t>
      </w:r>
      <w:r w:rsidRPr="3A8996D4" w:rsidR="60805578">
        <w:rPr>
          <w:rFonts w:ascii="Times New Roman" w:hAnsi="Times New Roman"/>
          <w:i/>
          <w:iCs/>
          <w:sz w:val="22"/>
          <w:szCs w:val="22"/>
        </w:rPr>
        <w:t>95,119.83</w:t>
      </w:r>
    </w:p>
    <w:p w:rsidR="005D414C" w:rsidP="005D414C" w:rsidRDefault="00595126" w14:paraId="0D006C95" w14:textId="77777777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4CED1CBA" w:rsidR="1E7337F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Pr="005D414C" w:rsidR="00595126" w:rsidP="3A8996D4" w:rsidRDefault="005D414C" w14:paraId="444DD236" w14:textId="6A6C4F83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3A8996D4" w:rsidR="1E7337F4">
        <w:rPr>
          <w:rFonts w:ascii="Times New Roman" w:hAnsi="Times New Roman"/>
          <w:i/>
          <w:iCs/>
          <w:sz w:val="22"/>
          <w:szCs w:val="22"/>
        </w:rPr>
        <w:t xml:space="preserve">   </w:t>
      </w:r>
      <w:r>
        <w:tab/>
      </w:r>
      <w:r w:rsidRPr="3A8996D4" w:rsidR="1E7337F4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3A8996D4" w:rsidR="00595126">
        <w:rPr>
          <w:rFonts w:ascii="Times New Roman" w:hAnsi="Times New Roman"/>
          <w:i/>
          <w:iCs/>
          <w:sz w:val="22"/>
          <w:szCs w:val="22"/>
        </w:rPr>
        <w:t xml:space="preserve">Total Warrants </w:t>
      </w:r>
      <w:r w:rsidRPr="3A8996D4" w:rsidR="00F76F98">
        <w:rPr>
          <w:rFonts w:ascii="Times New Roman" w:hAnsi="Times New Roman"/>
          <w:i/>
          <w:iCs/>
          <w:sz w:val="22"/>
          <w:szCs w:val="22"/>
        </w:rPr>
        <w:t>Approved $</w:t>
      </w:r>
      <w:r w:rsidRPr="3A8996D4" w:rsidR="46ADD65D">
        <w:rPr>
          <w:rFonts w:ascii="Times New Roman" w:hAnsi="Times New Roman"/>
          <w:i/>
          <w:iCs/>
          <w:sz w:val="22"/>
          <w:szCs w:val="22"/>
        </w:rPr>
        <w:t>997,168.71</w:t>
      </w:r>
    </w:p>
    <w:p w:rsidR="00784149" w:rsidP="05810E9F" w:rsidRDefault="00784149" w14:paraId="0D474BE3" w14:textId="3603694F">
      <w:pPr>
        <w:rPr>
          <w:rFonts w:ascii="Times New Roman" w:hAnsi="Times New Roman"/>
          <w:sz w:val="22"/>
          <w:szCs w:val="22"/>
        </w:rPr>
      </w:pPr>
    </w:p>
    <w:p w:rsidR="00784149" w:rsidP="00784149" w:rsidRDefault="00784149" w14:paraId="406BABE6" w14:textId="7DAE7A35">
      <w:pPr>
        <w:pStyle w:val="ListParagraph"/>
        <w:ind w:left="360"/>
        <w:rPr>
          <w:rFonts w:ascii="Times New Roman" w:hAnsi="Times New Roman"/>
          <w:b/>
          <w:bCs/>
        </w:rPr>
      </w:pPr>
    </w:p>
    <w:p w:rsidR="00784149" w:rsidP="00784149" w:rsidRDefault="00784149" w14:paraId="2993336C" w14:textId="77777777">
      <w:pPr>
        <w:pStyle w:val="ListParagraph"/>
        <w:ind w:left="360"/>
        <w:rPr>
          <w:rFonts w:ascii="Times New Roman" w:hAnsi="Times New Roman"/>
          <w:b/>
          <w:bCs/>
        </w:rPr>
      </w:pPr>
    </w:p>
    <w:p w:rsidR="6256BA42" w:rsidP="3A8996D4" w:rsidRDefault="00BF6FAD" w14:paraId="5E2A142A" w14:textId="61516441">
      <w:pPr>
        <w:rPr>
          <w:rFonts w:ascii="Times New Roman" w:hAnsi="Times New Roman"/>
          <w:b/>
          <w:bCs/>
        </w:rPr>
      </w:pPr>
      <w:r w:rsidRPr="3A8996D4">
        <w:rPr>
          <w:rFonts w:ascii="Times New Roman" w:hAnsi="Times New Roman"/>
          <w:b/>
          <w:bCs/>
        </w:rPr>
        <w:t>New Business</w:t>
      </w:r>
    </w:p>
    <w:p w:rsidR="4B7FB585" w:rsidP="6212E364" w:rsidRDefault="720E51A8" w14:paraId="05BF7964" w14:textId="0CC6E668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3A8996D4">
        <w:rPr>
          <w:rFonts w:ascii="Times New Roman" w:hAnsi="Times New Roman"/>
        </w:rPr>
        <w:t>Resolution 2026-11 Authorize Purchase of a Bauer Unicus Air Compressor System</w:t>
      </w:r>
    </w:p>
    <w:p w:rsidR="4B7FB585" w:rsidP="6212E364" w:rsidRDefault="68EC2340" w14:paraId="2CD1AD9F" w14:textId="4679FC02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578F1A7D" w:rsidR="68EC2340">
        <w:rPr>
          <w:rFonts w:ascii="Times New Roman" w:hAnsi="Times New Roman"/>
        </w:rPr>
        <w:t>Resolution 2026-12 Declaration of Surplus Property</w:t>
      </w:r>
    </w:p>
    <w:p w:rsidR="369C9EEA" w:rsidP="578F1A7D" w:rsidRDefault="369C9EEA" w14:paraId="0EA7E1A7" w14:textId="4F239ADB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578F1A7D" w:rsidR="369C9EEA">
        <w:rPr>
          <w:rFonts w:ascii="Times New Roman" w:hAnsi="Times New Roman"/>
        </w:rPr>
        <w:t>Resolution 2026-13 Declaration of Surplus Property</w:t>
      </w:r>
    </w:p>
    <w:p w:rsidR="02F7A125" w:rsidP="55223254" w:rsidRDefault="02F7A125" w14:paraId="18B64F22" w14:textId="53845A0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3F973D51" w:rsidR="02F7A125">
        <w:rPr>
          <w:rFonts w:ascii="Times New Roman" w:hAnsi="Times New Roman"/>
        </w:rPr>
        <w:t>Architectural Request for Qualifications</w:t>
      </w:r>
    </w:p>
    <w:p w:rsidR="5AADEE10" w:rsidP="3F973D51" w:rsidRDefault="5AADEE10" w14:paraId="609469B5" w14:textId="3ECB233B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3F973D51" w:rsidR="5AADEE10">
        <w:rPr>
          <w:rFonts w:ascii="Times New Roman" w:hAnsi="Times New Roman"/>
        </w:rPr>
        <w:t xml:space="preserve">Independence Day Debrief </w:t>
      </w:r>
    </w:p>
    <w:p w:rsidR="6212E364" w:rsidP="3A8996D4" w:rsidRDefault="00E06485" w14:paraId="7114C2B6" w14:textId="344CBB4A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3A8996D4">
        <w:rPr>
          <w:rFonts w:ascii="Times New Roman" w:hAnsi="Times New Roman"/>
        </w:rPr>
        <w:t>Chief’s Repor</w:t>
      </w:r>
      <w:r w:rsidRPr="3A8996D4" w:rsidR="00463EB4">
        <w:rPr>
          <w:rFonts w:ascii="Times New Roman" w:hAnsi="Times New Roman"/>
        </w:rPr>
        <w:t>t</w:t>
      </w:r>
    </w:p>
    <w:p w:rsidRPr="008C6718" w:rsidR="00C93945" w:rsidP="008C6718" w:rsidRDefault="00C93945" w14:paraId="26D80F6E" w14:textId="77777777">
      <w:pPr>
        <w:pStyle w:val="ListParagraph"/>
        <w:ind w:left="360"/>
        <w:rPr>
          <w:rFonts w:ascii="Times New Roman" w:hAnsi="Times New Roman"/>
          <w:szCs w:val="24"/>
        </w:rPr>
      </w:pPr>
    </w:p>
    <w:p w:rsidR="00BF6FAD" w:rsidP="00600681" w:rsidRDefault="00BF6FAD" w14:paraId="49671163" w14:textId="515AC5C5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Announcements</w:t>
      </w:r>
    </w:p>
    <w:p w:rsidRPr="004D344A" w:rsidR="000E1B0E" w:rsidP="004D344A" w:rsidRDefault="00AF4B9F" w14:paraId="73F7C8D9" w14:textId="12399611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 </w:t>
      </w:r>
    </w:p>
    <w:p w:rsidR="34951F49" w:rsidP="00036292" w:rsidRDefault="00BF6FAD" w14:paraId="776FB87B" w14:textId="52307E2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 w:rsidRPr="05810E9F">
        <w:rPr>
          <w:rFonts w:ascii="Times New Roman" w:hAnsi="Times New Roman"/>
          <w:b/>
          <w:bCs/>
        </w:rPr>
        <w:t>Comments from Commissioner</w:t>
      </w:r>
      <w:r w:rsidRPr="05810E9F" w:rsidR="456FDFCA">
        <w:rPr>
          <w:rFonts w:ascii="Times New Roman" w:hAnsi="Times New Roman"/>
          <w:b/>
          <w:bCs/>
        </w:rPr>
        <w:t>s</w:t>
      </w:r>
    </w:p>
    <w:p w:rsidR="00A61B3F" w:rsidP="05810E9F" w:rsidRDefault="00A61B3F" w14:paraId="41973B71" w14:textId="3E44A4F5">
      <w:pPr>
        <w:ind w:left="360"/>
        <w:rPr>
          <w:rFonts w:ascii="Times New Roman" w:hAnsi="Times New Roman"/>
          <w:b/>
          <w:bCs/>
        </w:rPr>
      </w:pPr>
    </w:p>
    <w:p w:rsidR="00A61B3F" w:rsidP="05810E9F" w:rsidRDefault="536BCDDE" w14:paraId="7EB3D2AF" w14:textId="59D615E8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 w:rsidRPr="05810E9F">
        <w:rPr>
          <w:rFonts w:ascii="Times New Roman" w:hAnsi="Times New Roman"/>
          <w:b/>
          <w:bCs/>
        </w:rPr>
        <w:t>Executive Session</w:t>
      </w:r>
    </w:p>
    <w:p w:rsidR="00A61B3F" w:rsidP="2FAA1866" w:rsidRDefault="536BCDDE" w14:paraId="2BFFF94E" w14:textId="0F3FCB89">
      <w:pPr>
        <w:shd w:val="clear" w:color="auto" w:fill="FFFFFF" w:themeFill="background1"/>
        <w:ind w:firstLine="720"/>
        <w:rPr>
          <w:rFonts w:ascii="Times New Roman" w:hAnsi="Times New Roman"/>
          <w:i/>
          <w:iCs/>
          <w:color w:val="212529"/>
          <w:sz w:val="22"/>
          <w:szCs w:val="22"/>
        </w:rPr>
      </w:pPr>
      <w:r w:rsidRPr="2FAA1866">
        <w:rPr>
          <w:rStyle w:val="normaltextrun"/>
          <w:rFonts w:ascii="Times New Roman" w:hAnsi="Times New Roman"/>
          <w:b/>
          <w:bCs/>
          <w:color w:val="000000" w:themeColor="text1"/>
          <w:sz w:val="22"/>
          <w:szCs w:val="22"/>
        </w:rPr>
        <w:t>RCW </w:t>
      </w:r>
      <w:hyperlink r:id="rId12">
        <w:r w:rsidRPr="2FAA1866">
          <w:rPr>
            <w:rStyle w:val="Hyperlink"/>
            <w:rFonts w:ascii="Times New Roman" w:hAnsi="Times New Roman"/>
            <w:b/>
            <w:bCs/>
            <w:sz w:val="22"/>
            <w:szCs w:val="22"/>
            <w:u w:val="none"/>
          </w:rPr>
          <w:t>42.30.110</w:t>
        </w:r>
      </w:hyperlink>
      <w:r w:rsidRPr="2FAA1866">
        <w:rPr>
          <w:rStyle w:val="normaltextrun"/>
          <w:rFonts w:ascii="Open Sans" w:hAnsi="Open Sans" w:eastAsia="Open Sans" w:cs="Open Sans"/>
          <w:color w:val="000000" w:themeColor="text1"/>
          <w:sz w:val="22"/>
          <w:szCs w:val="22"/>
        </w:rPr>
        <w:t> </w:t>
      </w:r>
      <w:r w:rsidRPr="2FAA1866">
        <w:rPr>
          <w:rStyle w:val="normaltextrun"/>
          <w:rFonts w:ascii="Open Sans" w:hAnsi="Open Sans" w:eastAsia="Open Sans" w:cs="Open Sans"/>
          <w:i/>
          <w:iCs/>
          <w:color w:val="000000" w:themeColor="text1"/>
          <w:sz w:val="22"/>
          <w:szCs w:val="22"/>
        </w:rPr>
        <w:t>(</w:t>
      </w:r>
      <w:r w:rsidRPr="2FAA1866"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  <w:t>1)</w:t>
      </w:r>
      <w:r w:rsidRPr="2FAA1866" w:rsidR="71E9CAA2"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(i)(ii)(iii) </w:t>
      </w:r>
      <w:r w:rsidRPr="2FAA1866"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Nothing contained in this chapter may be construed to prevent a </w:t>
      </w:r>
      <w:r w:rsidR="00A61B3F">
        <w:tab/>
      </w:r>
      <w:r w:rsidRPr="2FAA1866"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  <w:t>governing body from holding an executive session during a regular or special meeting: </w:t>
      </w:r>
      <w:r w:rsidRPr="2FAA1866" w:rsidR="42D43EDF">
        <w:rPr>
          <w:rFonts w:ascii="Times New Roman" w:hAnsi="Times New Roman"/>
          <w:i/>
          <w:iCs/>
          <w:color w:val="212529"/>
          <w:sz w:val="20"/>
        </w:rPr>
        <w:t xml:space="preserve"> </w:t>
      </w:r>
    </w:p>
    <w:p w:rsidR="00A61B3F" w:rsidP="2FAA1866" w:rsidRDefault="42D43EDF" w14:paraId="36B5AE03" w14:textId="12835ABB">
      <w:pPr>
        <w:shd w:val="clear" w:color="auto" w:fill="FFFFFF" w:themeFill="background1"/>
        <w:ind w:firstLine="720"/>
        <w:rPr>
          <w:rFonts w:ascii="Times New Roman" w:hAnsi="Times New Roman"/>
          <w:i/>
          <w:iCs/>
          <w:color w:val="212529"/>
          <w:sz w:val="22"/>
          <w:szCs w:val="22"/>
        </w:rPr>
      </w:pP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 xml:space="preserve">(i) Litigation that has been specifically threatened to which the agency, the governing body, or a </w:t>
      </w:r>
      <w:r w:rsidR="00A61B3F">
        <w:tab/>
      </w: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>member acting in an official capacity is, or is likely to become, a party;</w:t>
      </w:r>
    </w:p>
    <w:p w:rsidR="00A61B3F" w:rsidP="2FAA1866" w:rsidRDefault="42D43EDF" w14:paraId="2D639D82" w14:textId="723C782C">
      <w:pPr>
        <w:shd w:val="clear" w:color="auto" w:fill="FFFFFF" w:themeFill="background1"/>
        <w:ind w:firstLine="720"/>
        <w:rPr>
          <w:rFonts w:ascii="Times New Roman" w:hAnsi="Times New Roman"/>
          <w:i/>
          <w:iCs/>
          <w:color w:val="212529"/>
          <w:sz w:val="22"/>
          <w:szCs w:val="22"/>
        </w:rPr>
      </w:pP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 xml:space="preserve">(ii) Litigation that the agency reasonably believes may be commenced by or against the agency, </w:t>
      </w:r>
      <w:r w:rsidR="00A61B3F">
        <w:tab/>
      </w: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>the governing body, or a member acting in an official capacity; or</w:t>
      </w:r>
    </w:p>
    <w:p w:rsidR="00A61B3F" w:rsidP="2FAA1866" w:rsidRDefault="42D43EDF" w14:paraId="27423A45" w14:textId="4AA90219">
      <w:pPr>
        <w:shd w:val="clear" w:color="auto" w:fill="FFFFFF" w:themeFill="background1"/>
        <w:ind w:left="720"/>
        <w:rPr>
          <w:rFonts w:ascii="Times New Roman" w:hAnsi="Times New Roman"/>
          <w:i/>
          <w:iCs/>
          <w:color w:val="212529"/>
          <w:sz w:val="22"/>
          <w:szCs w:val="22"/>
        </w:rPr>
      </w:pP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 xml:space="preserve">(iii) Litigation or legal risks of a proposed action or current practice that the agency has </w:t>
      </w:r>
      <w:r w:rsidR="00A61B3F">
        <w:tab/>
      </w:r>
      <w:r w:rsidRPr="2FAA1866">
        <w:rPr>
          <w:rFonts w:ascii="Times New Roman" w:hAnsi="Times New Roman"/>
          <w:i/>
          <w:iCs/>
          <w:color w:val="212529"/>
          <w:sz w:val="22"/>
          <w:szCs w:val="22"/>
        </w:rPr>
        <w:t>identified when public discussion of the litigation or legal risks is likely to result in an adverse legal or financial consequence to the agency;</w:t>
      </w:r>
    </w:p>
    <w:p w:rsidR="00A61B3F" w:rsidP="2FAA1866" w:rsidRDefault="00A61B3F" w14:paraId="0A20023A" w14:textId="66604160">
      <w:pPr>
        <w:shd w:val="clear" w:color="auto" w:fill="FFFFFF" w:themeFill="background1"/>
        <w:ind w:left="720"/>
        <w:rPr>
          <w:rStyle w:val="normaltextrun"/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:rsidR="00A61B3F" w:rsidP="00A61B3F" w:rsidRDefault="00A61B3F" w14:paraId="2333B9C3" w14:textId="7D804FD5">
      <w:pPr>
        <w:pStyle w:val="ListParagraph"/>
        <w:ind w:left="360"/>
        <w:rPr>
          <w:rFonts w:ascii="Times New Roman" w:hAnsi="Times New Roman"/>
          <w:b/>
          <w:bCs/>
        </w:rPr>
      </w:pPr>
    </w:p>
    <w:p w:rsidR="00CB25B7" w:rsidP="00CB25B7" w:rsidRDefault="00784149" w14:paraId="0685554E" w14:textId="094696D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</w:t>
      </w:r>
    </w:p>
    <w:p w:rsidR="00CB25B7" w:rsidP="00CB25B7" w:rsidRDefault="00CB25B7" w14:paraId="59669CA2" w14:textId="5093E62A">
      <w:pPr>
        <w:rPr>
          <w:rFonts w:ascii="Times New Roman" w:hAnsi="Times New Roman"/>
          <w:b/>
          <w:szCs w:val="24"/>
        </w:rPr>
      </w:pPr>
    </w:p>
    <w:p w:rsidRPr="00CB25B7" w:rsidR="00CB25B7" w:rsidP="786D90A8" w:rsidRDefault="00CB25B7" w14:paraId="1C61D232" w14:textId="00E01C26">
      <w:pPr>
        <w:rPr>
          <w:rFonts w:ascii="Times New Roman" w:hAnsi="Times New Roman"/>
          <w:b/>
          <w:bCs/>
        </w:rPr>
      </w:pPr>
    </w:p>
    <w:p w:rsidR="00A82167" w:rsidP="786D90A8" w:rsidRDefault="00781762" w14:paraId="44C8D456" w14:textId="788949BD">
      <w:pPr>
        <w:rPr>
          <w:rFonts w:ascii="Times New Roman" w:hAnsi="Times New Roman"/>
        </w:rPr>
      </w:pPr>
      <w:r w:rsidRPr="786D90A8">
        <w:rPr>
          <w:rFonts w:ascii="Times New Roman" w:hAnsi="Times New Roman"/>
        </w:rPr>
        <w:t>Shari Schroeder</w:t>
      </w:r>
      <w:r w:rsidRPr="786D90A8" w:rsidR="0017701F">
        <w:rPr>
          <w:rFonts w:ascii="Times New Roman" w:hAnsi="Times New Roman"/>
        </w:rPr>
        <w:t xml:space="preserve">, </w:t>
      </w:r>
    </w:p>
    <w:p w:rsidR="00A82167" w:rsidP="786D90A8" w:rsidRDefault="0017701F" w14:paraId="0A6F1006" w14:textId="12CA6CE4">
      <w:pPr>
        <w:rPr>
          <w:rFonts w:ascii="Times New Roman" w:hAnsi="Times New Roman"/>
        </w:rPr>
      </w:pPr>
      <w:r w:rsidRPr="2FAA1866">
        <w:rPr>
          <w:rFonts w:ascii="Times New Roman" w:hAnsi="Times New Roman"/>
        </w:rPr>
        <w:t>Board Secretary</w:t>
      </w:r>
    </w:p>
    <w:sectPr w:rsidR="00A82167" w:rsidSect="00927273">
      <w:headerReference w:type="first" r:id="rId13"/>
      <w:footerReference w:type="first" r:id="rId14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49" w:rsidRDefault="00784149" w14:paraId="28AF13BA" w14:textId="77777777">
      <w:r>
        <w:separator/>
      </w:r>
    </w:p>
  </w:endnote>
  <w:endnote w:type="continuationSeparator" w:id="0">
    <w:p w:rsidR="00784149" w:rsidRDefault="00784149" w14:paraId="610EEE04" w14:textId="77777777">
      <w:r>
        <w:continuationSeparator/>
      </w:r>
    </w:p>
  </w:endnote>
  <w:endnote w:type="continuationNotice" w:id="1">
    <w:p w:rsidR="00B61C63" w:rsidRDefault="00B61C63" w14:paraId="195450E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149" w:rsidP="004D05D2" w:rsidRDefault="00784149" w14:paraId="0991ABCE" w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w:rsidR="00784149" w:rsidRDefault="00784149" w14:paraId="3478AF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49" w:rsidRDefault="00784149" w14:paraId="07AB8332" w14:textId="77777777">
      <w:r>
        <w:separator/>
      </w:r>
    </w:p>
  </w:footnote>
  <w:footnote w:type="continuationSeparator" w:id="0">
    <w:p w:rsidR="00784149" w:rsidRDefault="00784149" w14:paraId="5130C39F" w14:textId="77777777">
      <w:r>
        <w:continuationSeparator/>
      </w:r>
    </w:p>
  </w:footnote>
  <w:footnote w:type="continuationNotice" w:id="1">
    <w:p w:rsidR="00B61C63" w:rsidRDefault="00B61C63" w14:paraId="17C406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270EA0" w:rsidR="00784149" w:rsidP="00FF5E5C" w:rsidRDefault="00784149" w14:paraId="134E124F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2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:rsidRPr="00E14F5D" w:rsidR="00784149" w:rsidP="00FF5E5C" w:rsidRDefault="00784149" w14:paraId="352121D0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>
      <w:rPr>
        <w:rFonts w:ascii="Times New Roman" w:hAnsi="Times New Roman"/>
        <w:b/>
        <w:color w:val="000000"/>
        <w:sz w:val="22"/>
      </w:rPr>
      <w:t xml:space="preserve"> Road </w:t>
    </w:r>
    <w:r w:rsidRPr="00E14F5D">
      <w:rPr>
        <w:rFonts w:ascii="Wingdings" w:hAnsi="Wingdings" w:eastAsia="Wingdings" w:cs="Wingdings"/>
        <w:b/>
        <w:color w:val="000000"/>
        <w:sz w:val="22"/>
      </w:rPr>
      <w:t>□</w:t>
    </w:r>
    <w:r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:rsidRPr="00E14F5D" w:rsidR="00784149" w:rsidP="00FF5E5C" w:rsidRDefault="00784149" w14:paraId="531AFC7B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:rsidR="00784149" w:rsidP="00E14F5D" w:rsidRDefault="00784149" w14:paraId="4D54E54E" w14:textId="77777777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4149" w:rsidP="00E14F5D" w:rsidRDefault="00784149" w14:paraId="4CEDCD62" w14:textId="77777777">
    <w:pPr>
      <w:ind w:right="-270"/>
      <w:rPr>
        <w:sz w:val="22"/>
        <w:szCs w:val="72"/>
      </w:rPr>
    </w:pPr>
  </w:p>
  <w:p w:rsidR="00784149" w:rsidP="00E14F5D" w:rsidRDefault="00784149" w14:paraId="59ECFF98" w14:textId="77777777">
    <w:pPr>
      <w:ind w:right="-270"/>
      <w:rPr>
        <w:sz w:val="22"/>
        <w:szCs w:val="72"/>
      </w:rPr>
    </w:pPr>
  </w:p>
  <w:p w:rsidR="00784149" w:rsidP="00E14F5D" w:rsidRDefault="00784149" w14:paraId="74163FA2" w14:textId="77777777">
    <w:pPr>
      <w:ind w:right="-270"/>
      <w:rPr>
        <w:sz w:val="22"/>
        <w:szCs w:val="72"/>
      </w:rPr>
    </w:pPr>
  </w:p>
  <w:p w:rsidRPr="0001327A" w:rsidR="00784149" w:rsidP="00E14F5D" w:rsidRDefault="00784149" w14:paraId="14942CC1" w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19AC"/>
    <w:multiLevelType w:val="hybridMultilevel"/>
    <w:tmpl w:val="9CE0C368"/>
    <w:lvl w:ilvl="0" w:tplc="1766F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24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03E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A4D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4AE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6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283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88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6C8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F5378"/>
    <w:multiLevelType w:val="hybridMultilevel"/>
    <w:tmpl w:val="B7188F5E"/>
    <w:lvl w:ilvl="0" w:tplc="A66AD8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E4297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A28B3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654E4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C3637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040D0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E82E64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0A8A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1E11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6" w15:restartNumberingAfterBreak="0">
    <w:nsid w:val="4C9359BE"/>
    <w:multiLevelType w:val="hybridMultilevel"/>
    <w:tmpl w:val="2278A7B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E622EE"/>
    <w:multiLevelType w:val="hybridMultilevel"/>
    <w:tmpl w:val="B99AD52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F3F5EBD"/>
    <w:multiLevelType w:val="hybridMultilevel"/>
    <w:tmpl w:val="9A1C8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36292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D3482"/>
    <w:rsid w:val="001E4F1B"/>
    <w:rsid w:val="001F1C1E"/>
    <w:rsid w:val="001F5876"/>
    <w:rsid w:val="001F694C"/>
    <w:rsid w:val="002059E0"/>
    <w:rsid w:val="00207D15"/>
    <w:rsid w:val="00222443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3419"/>
    <w:rsid w:val="002B4A82"/>
    <w:rsid w:val="002B7F62"/>
    <w:rsid w:val="002C08F5"/>
    <w:rsid w:val="002C0985"/>
    <w:rsid w:val="002C4B47"/>
    <w:rsid w:val="002D1DB1"/>
    <w:rsid w:val="002E07C8"/>
    <w:rsid w:val="002E428D"/>
    <w:rsid w:val="002F0C12"/>
    <w:rsid w:val="002F1A39"/>
    <w:rsid w:val="002F727A"/>
    <w:rsid w:val="002F7E13"/>
    <w:rsid w:val="00304684"/>
    <w:rsid w:val="00307A84"/>
    <w:rsid w:val="003211C9"/>
    <w:rsid w:val="00324548"/>
    <w:rsid w:val="00326039"/>
    <w:rsid w:val="0032652D"/>
    <w:rsid w:val="00337B04"/>
    <w:rsid w:val="0034087F"/>
    <w:rsid w:val="00352AED"/>
    <w:rsid w:val="0036138F"/>
    <w:rsid w:val="0036498D"/>
    <w:rsid w:val="00364A3D"/>
    <w:rsid w:val="003732AD"/>
    <w:rsid w:val="00373D3B"/>
    <w:rsid w:val="0038485D"/>
    <w:rsid w:val="00384DB8"/>
    <w:rsid w:val="00392951"/>
    <w:rsid w:val="003A7D47"/>
    <w:rsid w:val="003B6990"/>
    <w:rsid w:val="003C257A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3EB4"/>
    <w:rsid w:val="004646EA"/>
    <w:rsid w:val="004821C1"/>
    <w:rsid w:val="00482A62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C08D2"/>
    <w:rsid w:val="004C1DC2"/>
    <w:rsid w:val="004C2458"/>
    <w:rsid w:val="004C4923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9EC"/>
    <w:rsid w:val="00506ECC"/>
    <w:rsid w:val="005105E2"/>
    <w:rsid w:val="00512493"/>
    <w:rsid w:val="00513431"/>
    <w:rsid w:val="005270FD"/>
    <w:rsid w:val="00531705"/>
    <w:rsid w:val="00534CBA"/>
    <w:rsid w:val="00535FC0"/>
    <w:rsid w:val="005459E0"/>
    <w:rsid w:val="00546427"/>
    <w:rsid w:val="0055092E"/>
    <w:rsid w:val="00550D8E"/>
    <w:rsid w:val="0055391E"/>
    <w:rsid w:val="0055429B"/>
    <w:rsid w:val="00555CAA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6E6D"/>
    <w:rsid w:val="005D16F3"/>
    <w:rsid w:val="005D414C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16ABD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90EEB"/>
    <w:rsid w:val="006952D5"/>
    <w:rsid w:val="00697AF5"/>
    <w:rsid w:val="006A7CA4"/>
    <w:rsid w:val="006C0FA6"/>
    <w:rsid w:val="006C1602"/>
    <w:rsid w:val="006C2EB9"/>
    <w:rsid w:val="006C49CA"/>
    <w:rsid w:val="006D3225"/>
    <w:rsid w:val="006D5E6F"/>
    <w:rsid w:val="006E1907"/>
    <w:rsid w:val="006E2FAD"/>
    <w:rsid w:val="006E580C"/>
    <w:rsid w:val="006F17D8"/>
    <w:rsid w:val="006F2ACA"/>
    <w:rsid w:val="006F53E7"/>
    <w:rsid w:val="006F596F"/>
    <w:rsid w:val="00700537"/>
    <w:rsid w:val="00711305"/>
    <w:rsid w:val="00713BC5"/>
    <w:rsid w:val="00715B56"/>
    <w:rsid w:val="00717E62"/>
    <w:rsid w:val="0072203A"/>
    <w:rsid w:val="0072414E"/>
    <w:rsid w:val="0073243B"/>
    <w:rsid w:val="00743174"/>
    <w:rsid w:val="00761010"/>
    <w:rsid w:val="00766267"/>
    <w:rsid w:val="007753E1"/>
    <w:rsid w:val="00781762"/>
    <w:rsid w:val="00784149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666B"/>
    <w:rsid w:val="007D74FE"/>
    <w:rsid w:val="007F363C"/>
    <w:rsid w:val="007F5B7D"/>
    <w:rsid w:val="00804963"/>
    <w:rsid w:val="008165B5"/>
    <w:rsid w:val="00824D60"/>
    <w:rsid w:val="00830E7D"/>
    <w:rsid w:val="00845600"/>
    <w:rsid w:val="008509B5"/>
    <w:rsid w:val="00850C69"/>
    <w:rsid w:val="00857287"/>
    <w:rsid w:val="0085796D"/>
    <w:rsid w:val="00862444"/>
    <w:rsid w:val="00863A63"/>
    <w:rsid w:val="00863E0E"/>
    <w:rsid w:val="0086484A"/>
    <w:rsid w:val="008719AE"/>
    <w:rsid w:val="00872D07"/>
    <w:rsid w:val="00874754"/>
    <w:rsid w:val="00895AAE"/>
    <w:rsid w:val="008A28D8"/>
    <w:rsid w:val="008A3AD3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66A5C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860"/>
    <w:rsid w:val="009F7D2C"/>
    <w:rsid w:val="00A02009"/>
    <w:rsid w:val="00A12AC3"/>
    <w:rsid w:val="00A13F04"/>
    <w:rsid w:val="00A27277"/>
    <w:rsid w:val="00A3593A"/>
    <w:rsid w:val="00A359EB"/>
    <w:rsid w:val="00A361A0"/>
    <w:rsid w:val="00A403D8"/>
    <w:rsid w:val="00A42D3C"/>
    <w:rsid w:val="00A52926"/>
    <w:rsid w:val="00A57363"/>
    <w:rsid w:val="00A61729"/>
    <w:rsid w:val="00A61B3F"/>
    <w:rsid w:val="00A666BA"/>
    <w:rsid w:val="00A67373"/>
    <w:rsid w:val="00A708CE"/>
    <w:rsid w:val="00A810AA"/>
    <w:rsid w:val="00A82167"/>
    <w:rsid w:val="00A93F42"/>
    <w:rsid w:val="00A96D18"/>
    <w:rsid w:val="00AA5CDE"/>
    <w:rsid w:val="00AA7B66"/>
    <w:rsid w:val="00AB198C"/>
    <w:rsid w:val="00AB28EA"/>
    <w:rsid w:val="00AC2058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1C63"/>
    <w:rsid w:val="00B64F56"/>
    <w:rsid w:val="00B7612C"/>
    <w:rsid w:val="00B76C2A"/>
    <w:rsid w:val="00B852A9"/>
    <w:rsid w:val="00B87D1D"/>
    <w:rsid w:val="00B910D3"/>
    <w:rsid w:val="00B971D9"/>
    <w:rsid w:val="00BA2BA0"/>
    <w:rsid w:val="00BB0C78"/>
    <w:rsid w:val="00BB48B8"/>
    <w:rsid w:val="00BB58F0"/>
    <w:rsid w:val="00BB6C11"/>
    <w:rsid w:val="00BC24A1"/>
    <w:rsid w:val="00BC3C54"/>
    <w:rsid w:val="00BC448F"/>
    <w:rsid w:val="00BD2C97"/>
    <w:rsid w:val="00BD6ED5"/>
    <w:rsid w:val="00BD781F"/>
    <w:rsid w:val="00BE55EF"/>
    <w:rsid w:val="00BF175F"/>
    <w:rsid w:val="00BF39AE"/>
    <w:rsid w:val="00BF6FAD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50FB9"/>
    <w:rsid w:val="00C53AE9"/>
    <w:rsid w:val="00C53B9D"/>
    <w:rsid w:val="00C61415"/>
    <w:rsid w:val="00C66600"/>
    <w:rsid w:val="00C70DBA"/>
    <w:rsid w:val="00C72CCC"/>
    <w:rsid w:val="00C93945"/>
    <w:rsid w:val="00CA2D09"/>
    <w:rsid w:val="00CA661A"/>
    <w:rsid w:val="00CB0894"/>
    <w:rsid w:val="00CB25B7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4368A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B1693"/>
    <w:rsid w:val="00DB312C"/>
    <w:rsid w:val="00DC0E6A"/>
    <w:rsid w:val="00DC31BE"/>
    <w:rsid w:val="00DE0010"/>
    <w:rsid w:val="00DE0E71"/>
    <w:rsid w:val="00DE172E"/>
    <w:rsid w:val="00DE684E"/>
    <w:rsid w:val="00DE7325"/>
    <w:rsid w:val="00DF69C5"/>
    <w:rsid w:val="00E00F30"/>
    <w:rsid w:val="00E02777"/>
    <w:rsid w:val="00E05A2C"/>
    <w:rsid w:val="00E06485"/>
    <w:rsid w:val="00E14F5D"/>
    <w:rsid w:val="00E17AAF"/>
    <w:rsid w:val="00E209B8"/>
    <w:rsid w:val="00E31FB7"/>
    <w:rsid w:val="00E40938"/>
    <w:rsid w:val="00E50027"/>
    <w:rsid w:val="00E533AA"/>
    <w:rsid w:val="00E5681B"/>
    <w:rsid w:val="00E627A8"/>
    <w:rsid w:val="00E63A6C"/>
    <w:rsid w:val="00E67828"/>
    <w:rsid w:val="00E71C40"/>
    <w:rsid w:val="00E7783B"/>
    <w:rsid w:val="00E842B4"/>
    <w:rsid w:val="00EA0343"/>
    <w:rsid w:val="00EA3370"/>
    <w:rsid w:val="00EA54DF"/>
    <w:rsid w:val="00EB7668"/>
    <w:rsid w:val="00EC7726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F98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  <w:rsid w:val="0138A604"/>
    <w:rsid w:val="016F8342"/>
    <w:rsid w:val="020515C6"/>
    <w:rsid w:val="02F7A125"/>
    <w:rsid w:val="03693F17"/>
    <w:rsid w:val="0391F7D6"/>
    <w:rsid w:val="03BCA41F"/>
    <w:rsid w:val="044D9C3C"/>
    <w:rsid w:val="04918D6B"/>
    <w:rsid w:val="04AF5EA8"/>
    <w:rsid w:val="04FAA23D"/>
    <w:rsid w:val="050F47F2"/>
    <w:rsid w:val="056F3027"/>
    <w:rsid w:val="057BAA8F"/>
    <w:rsid w:val="058092C6"/>
    <w:rsid w:val="05810E9F"/>
    <w:rsid w:val="0596A995"/>
    <w:rsid w:val="05BAAA7D"/>
    <w:rsid w:val="05E31E57"/>
    <w:rsid w:val="067C720D"/>
    <w:rsid w:val="08026BA6"/>
    <w:rsid w:val="089CF961"/>
    <w:rsid w:val="099FF5F9"/>
    <w:rsid w:val="0AA22D50"/>
    <w:rsid w:val="0AB660C3"/>
    <w:rsid w:val="0B62A836"/>
    <w:rsid w:val="0BF23027"/>
    <w:rsid w:val="0C7A3A15"/>
    <w:rsid w:val="0D2BFA00"/>
    <w:rsid w:val="0DD0328A"/>
    <w:rsid w:val="0E1DC9DD"/>
    <w:rsid w:val="0EB4C8CA"/>
    <w:rsid w:val="0F4FFB36"/>
    <w:rsid w:val="1021780B"/>
    <w:rsid w:val="10480C9B"/>
    <w:rsid w:val="1075F13D"/>
    <w:rsid w:val="10D2A4FC"/>
    <w:rsid w:val="115088D0"/>
    <w:rsid w:val="11C1C9F7"/>
    <w:rsid w:val="11D1D0EC"/>
    <w:rsid w:val="11DE53F8"/>
    <w:rsid w:val="11EFBBAD"/>
    <w:rsid w:val="1206DA3C"/>
    <w:rsid w:val="12114205"/>
    <w:rsid w:val="1213CD10"/>
    <w:rsid w:val="12D77BA4"/>
    <w:rsid w:val="134AC310"/>
    <w:rsid w:val="152466C2"/>
    <w:rsid w:val="15932B7F"/>
    <w:rsid w:val="15AD6D37"/>
    <w:rsid w:val="1632B34F"/>
    <w:rsid w:val="16776919"/>
    <w:rsid w:val="16E8B473"/>
    <w:rsid w:val="175C30DC"/>
    <w:rsid w:val="1847B834"/>
    <w:rsid w:val="18A2276F"/>
    <w:rsid w:val="18A395F0"/>
    <w:rsid w:val="193025A5"/>
    <w:rsid w:val="1958628E"/>
    <w:rsid w:val="19AC023F"/>
    <w:rsid w:val="1AB0E6F5"/>
    <w:rsid w:val="1B0AB71B"/>
    <w:rsid w:val="1B4AE532"/>
    <w:rsid w:val="1C1345E7"/>
    <w:rsid w:val="1C349852"/>
    <w:rsid w:val="1CF6FFA0"/>
    <w:rsid w:val="1D24B3A0"/>
    <w:rsid w:val="1E06095A"/>
    <w:rsid w:val="1E3F3254"/>
    <w:rsid w:val="1E468616"/>
    <w:rsid w:val="1E7337F4"/>
    <w:rsid w:val="1E7C81E8"/>
    <w:rsid w:val="1EEEB06D"/>
    <w:rsid w:val="1F8F5BDE"/>
    <w:rsid w:val="20A44A14"/>
    <w:rsid w:val="21A172C6"/>
    <w:rsid w:val="232B5FE2"/>
    <w:rsid w:val="2395B7E9"/>
    <w:rsid w:val="23D4B438"/>
    <w:rsid w:val="246436FC"/>
    <w:rsid w:val="2483DA5E"/>
    <w:rsid w:val="248D3F6F"/>
    <w:rsid w:val="24D6051F"/>
    <w:rsid w:val="24DCD82F"/>
    <w:rsid w:val="2542D80C"/>
    <w:rsid w:val="257CEB24"/>
    <w:rsid w:val="25F1D4A0"/>
    <w:rsid w:val="2663B2D3"/>
    <w:rsid w:val="27034E75"/>
    <w:rsid w:val="27766E7E"/>
    <w:rsid w:val="27D60773"/>
    <w:rsid w:val="27F02707"/>
    <w:rsid w:val="28491481"/>
    <w:rsid w:val="284F34EF"/>
    <w:rsid w:val="289FD128"/>
    <w:rsid w:val="28D41F0E"/>
    <w:rsid w:val="29A2D0AE"/>
    <w:rsid w:val="2AD36E29"/>
    <w:rsid w:val="2B2A07CF"/>
    <w:rsid w:val="2B361CA6"/>
    <w:rsid w:val="2B7DD453"/>
    <w:rsid w:val="2CAF8DD4"/>
    <w:rsid w:val="2D06FAB8"/>
    <w:rsid w:val="2D2B3186"/>
    <w:rsid w:val="2D99F0BB"/>
    <w:rsid w:val="2DED1C50"/>
    <w:rsid w:val="2E6257FE"/>
    <w:rsid w:val="2EDE2E3D"/>
    <w:rsid w:val="2FA04FFE"/>
    <w:rsid w:val="2FAA1866"/>
    <w:rsid w:val="2FDF0F3D"/>
    <w:rsid w:val="303DC819"/>
    <w:rsid w:val="30687878"/>
    <w:rsid w:val="30B1EF5D"/>
    <w:rsid w:val="30ED5955"/>
    <w:rsid w:val="30FE9A02"/>
    <w:rsid w:val="312E1442"/>
    <w:rsid w:val="318CABFD"/>
    <w:rsid w:val="318ED9CE"/>
    <w:rsid w:val="3243EACE"/>
    <w:rsid w:val="324EB57B"/>
    <w:rsid w:val="32525647"/>
    <w:rsid w:val="32CA86AC"/>
    <w:rsid w:val="332AB923"/>
    <w:rsid w:val="3337F695"/>
    <w:rsid w:val="3382A2DD"/>
    <w:rsid w:val="34951F49"/>
    <w:rsid w:val="34AEE988"/>
    <w:rsid w:val="350E3DF5"/>
    <w:rsid w:val="35826029"/>
    <w:rsid w:val="369C9EEA"/>
    <w:rsid w:val="37347347"/>
    <w:rsid w:val="3781AD23"/>
    <w:rsid w:val="37F71751"/>
    <w:rsid w:val="380BAB9E"/>
    <w:rsid w:val="382420C3"/>
    <w:rsid w:val="384EC661"/>
    <w:rsid w:val="39464865"/>
    <w:rsid w:val="396A0804"/>
    <w:rsid w:val="39D13FCB"/>
    <w:rsid w:val="3A8996D4"/>
    <w:rsid w:val="3B2E51F7"/>
    <w:rsid w:val="3DAD16A9"/>
    <w:rsid w:val="3DC084C7"/>
    <w:rsid w:val="3DCD76BF"/>
    <w:rsid w:val="3DE0BC82"/>
    <w:rsid w:val="3E2AD829"/>
    <w:rsid w:val="3F973D51"/>
    <w:rsid w:val="4002E465"/>
    <w:rsid w:val="4015EE7C"/>
    <w:rsid w:val="403E25C4"/>
    <w:rsid w:val="403EB8CC"/>
    <w:rsid w:val="405FE98B"/>
    <w:rsid w:val="407579CE"/>
    <w:rsid w:val="41534F51"/>
    <w:rsid w:val="418E341A"/>
    <w:rsid w:val="41C80BE6"/>
    <w:rsid w:val="41DDBB3D"/>
    <w:rsid w:val="42AD7267"/>
    <w:rsid w:val="42D43EDF"/>
    <w:rsid w:val="42EB546E"/>
    <w:rsid w:val="447CE85C"/>
    <w:rsid w:val="4528146A"/>
    <w:rsid w:val="456FDFCA"/>
    <w:rsid w:val="46AD9EF6"/>
    <w:rsid w:val="46ADD65D"/>
    <w:rsid w:val="46C72230"/>
    <w:rsid w:val="47B3D7B4"/>
    <w:rsid w:val="480D95EB"/>
    <w:rsid w:val="4817EACA"/>
    <w:rsid w:val="48B9B81F"/>
    <w:rsid w:val="4901E3D5"/>
    <w:rsid w:val="49AE5F74"/>
    <w:rsid w:val="4A6AF675"/>
    <w:rsid w:val="4B7FB585"/>
    <w:rsid w:val="4C00A0FC"/>
    <w:rsid w:val="4C1CAF66"/>
    <w:rsid w:val="4C2C3457"/>
    <w:rsid w:val="4CED1CBA"/>
    <w:rsid w:val="4D0FE5A8"/>
    <w:rsid w:val="4EADBB14"/>
    <w:rsid w:val="4ED0B39F"/>
    <w:rsid w:val="4F164ADD"/>
    <w:rsid w:val="4F20EDF4"/>
    <w:rsid w:val="4F9361D2"/>
    <w:rsid w:val="4FCA9D22"/>
    <w:rsid w:val="503AE5CC"/>
    <w:rsid w:val="50CCF334"/>
    <w:rsid w:val="51477F7C"/>
    <w:rsid w:val="524FEDA5"/>
    <w:rsid w:val="5258AD27"/>
    <w:rsid w:val="52B09D2B"/>
    <w:rsid w:val="52E709E9"/>
    <w:rsid w:val="52F79E2B"/>
    <w:rsid w:val="5356B86A"/>
    <w:rsid w:val="536BCDDE"/>
    <w:rsid w:val="539D40A1"/>
    <w:rsid w:val="53E59631"/>
    <w:rsid w:val="54B7A9AE"/>
    <w:rsid w:val="54C40222"/>
    <w:rsid w:val="55223254"/>
    <w:rsid w:val="553A9067"/>
    <w:rsid w:val="5546D124"/>
    <w:rsid w:val="556B0695"/>
    <w:rsid w:val="56526E82"/>
    <w:rsid w:val="568961F7"/>
    <w:rsid w:val="56C1F0DC"/>
    <w:rsid w:val="5701F8B6"/>
    <w:rsid w:val="575D124D"/>
    <w:rsid w:val="578F1A7D"/>
    <w:rsid w:val="57EA4896"/>
    <w:rsid w:val="59529110"/>
    <w:rsid w:val="59C7B8C0"/>
    <w:rsid w:val="59CFE575"/>
    <w:rsid w:val="5A353144"/>
    <w:rsid w:val="5A6A79CD"/>
    <w:rsid w:val="5A9DD904"/>
    <w:rsid w:val="5AADEE10"/>
    <w:rsid w:val="5B761A9D"/>
    <w:rsid w:val="5BDE18EE"/>
    <w:rsid w:val="5C1D5E70"/>
    <w:rsid w:val="5C5D1743"/>
    <w:rsid w:val="5C99B9AF"/>
    <w:rsid w:val="5D2CAD7C"/>
    <w:rsid w:val="5D6E010E"/>
    <w:rsid w:val="5D854A1E"/>
    <w:rsid w:val="5E7ACCFD"/>
    <w:rsid w:val="5EE44277"/>
    <w:rsid w:val="5F0B97DA"/>
    <w:rsid w:val="5FC067CA"/>
    <w:rsid w:val="60015332"/>
    <w:rsid w:val="60805578"/>
    <w:rsid w:val="6092DC12"/>
    <w:rsid w:val="609374D0"/>
    <w:rsid w:val="60D08B05"/>
    <w:rsid w:val="619FEA12"/>
    <w:rsid w:val="6212E364"/>
    <w:rsid w:val="6256BA42"/>
    <w:rsid w:val="625F4B6B"/>
    <w:rsid w:val="62CE9600"/>
    <w:rsid w:val="63F8AFF7"/>
    <w:rsid w:val="64B826F5"/>
    <w:rsid w:val="65186D09"/>
    <w:rsid w:val="66AAA74C"/>
    <w:rsid w:val="677E2BD7"/>
    <w:rsid w:val="67BD047E"/>
    <w:rsid w:val="68E4A351"/>
    <w:rsid w:val="68EC2340"/>
    <w:rsid w:val="68F4D766"/>
    <w:rsid w:val="69308279"/>
    <w:rsid w:val="69FBD14D"/>
    <w:rsid w:val="6A332F56"/>
    <w:rsid w:val="6A4D19A5"/>
    <w:rsid w:val="6AD08A3F"/>
    <w:rsid w:val="6AE0C835"/>
    <w:rsid w:val="6B7627B7"/>
    <w:rsid w:val="6C140C8E"/>
    <w:rsid w:val="6CAA08B5"/>
    <w:rsid w:val="6D465805"/>
    <w:rsid w:val="6DCBB947"/>
    <w:rsid w:val="6E011BAA"/>
    <w:rsid w:val="6EF6D765"/>
    <w:rsid w:val="6F402902"/>
    <w:rsid w:val="70044DF6"/>
    <w:rsid w:val="7133123F"/>
    <w:rsid w:val="71963812"/>
    <w:rsid w:val="71E9CAA2"/>
    <w:rsid w:val="720E51A8"/>
    <w:rsid w:val="72296309"/>
    <w:rsid w:val="72353756"/>
    <w:rsid w:val="72A11C92"/>
    <w:rsid w:val="740CC287"/>
    <w:rsid w:val="744C6687"/>
    <w:rsid w:val="7507767C"/>
    <w:rsid w:val="7593B32D"/>
    <w:rsid w:val="77124956"/>
    <w:rsid w:val="77B5D8D3"/>
    <w:rsid w:val="77BA0DD3"/>
    <w:rsid w:val="77BF6BF8"/>
    <w:rsid w:val="77E297FF"/>
    <w:rsid w:val="7808C969"/>
    <w:rsid w:val="786D90A8"/>
    <w:rsid w:val="788AB5CA"/>
    <w:rsid w:val="78B56673"/>
    <w:rsid w:val="78E9844D"/>
    <w:rsid w:val="79D6635D"/>
    <w:rsid w:val="7A04E324"/>
    <w:rsid w:val="7A209D2E"/>
    <w:rsid w:val="7AE41430"/>
    <w:rsid w:val="7AF1A6FC"/>
    <w:rsid w:val="7B6206C1"/>
    <w:rsid w:val="7BF27364"/>
    <w:rsid w:val="7CFCB41A"/>
    <w:rsid w:val="7E0B84BB"/>
    <w:rsid w:val="7E136619"/>
    <w:rsid w:val="7E4B6895"/>
    <w:rsid w:val="7E4E8BE5"/>
    <w:rsid w:val="7F5F8461"/>
    <w:rsid w:val="7FA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1A21EB"/>
    <w:rPr>
      <w:sz w:val="22"/>
      <w:szCs w:val="22"/>
    </w:rPr>
  </w:style>
  <w:style w:type="paragraph" w:styleId="paragraph" w:customStyle="1">
    <w:name w:val="paragraph"/>
    <w:basedOn w:val="Normal"/>
    <w:rsid w:val="00535F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ormaltextrun" w:customStyle="1">
    <w:name w:val="normaltextrun"/>
    <w:basedOn w:val="DefaultParagraphFont"/>
    <w:rsid w:val="00535FC0"/>
  </w:style>
  <w:style w:type="character" w:styleId="eop" w:customStyle="1">
    <w:name w:val="eop"/>
    <w:basedOn w:val="DefaultParagraphFont"/>
    <w:rsid w:val="00535FC0"/>
  </w:style>
  <w:style w:type="paragraph" w:styleId="Revision">
    <w:name w:val="Revision"/>
    <w:hidden/>
    <w:uiPriority w:val="99"/>
    <w:semiHidden/>
    <w:rsid w:val="00BB6C11"/>
    <w:rPr>
      <w:rFonts w:ascii="Courier New" w:hAnsi="Courier New"/>
      <w:sz w:val="24"/>
    </w:rPr>
  </w:style>
  <w:style w:type="character" w:styleId="tabchar" w:customStyle="1">
    <w:name w:val="tabchar"/>
    <w:basedOn w:val="DefaultParagraphFont"/>
    <w:rsid w:val="002B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app.leg.wa.gov/RCW/default.aspx?cite=42.30.110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6web.zoom.us/j/2208026387?pwd=WWNSR3JscUhZK3ZHU3JOV05ZOHF1UT09&amp;omn=83214091574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FE72-98E5-487B-B55B-450C37387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75122-3C46-497E-BE07-20D2E46D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41F6D-1B71-4AB4-AFDF-04978107A2E0}">
  <ds:schemaRefs>
    <ds:schemaRef ds:uri="http://purl.org/dc/dcmitype/"/>
    <ds:schemaRef ds:uri="73c7c827-d55d-4c5a-95c7-0805ccca15f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111e372d-51c8-441f-84da-44b03e6a679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4E10DE-2157-4CFA-AB04-D25BCE8C6D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218</revision>
  <lastPrinted>2024-05-02T17:46:00.0000000Z</lastPrinted>
  <dcterms:created xsi:type="dcterms:W3CDTF">2024-06-10T16:27:00.0000000Z</dcterms:created>
  <dcterms:modified xsi:type="dcterms:W3CDTF">2026-07-07T16:18:12.8999553Z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0x0101005EB7BABFBCBE8643BEABA06AB89ED8AE</vt:lpwstr>
  </property>
  <property fmtid="{D5CDD505-2E9C-101B-9397-08002B2CF9AE}" pid="11" name="MediaServiceImageTags">
    <vt:lpwstr/>
  </property>
</Properties>
</file>