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A34FC" w:rsidP="00A57363" w:rsidRDefault="003A34FC" w14:paraId="672A665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A37501D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5DAB6C7B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2EB378F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6A05A80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Pr="003B4558" w:rsidR="003A34FC" w:rsidP="003A34FC" w:rsidRDefault="003A34FC" w14:paraId="09E8A46B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  <w:r w:rsidRPr="003B4558">
        <w:rPr>
          <w:rFonts w:ascii="Times New Roman" w:hAnsi="Times New Roman"/>
          <w:b/>
          <w:spacing w:val="-4"/>
          <w:sz w:val="36"/>
        </w:rPr>
        <w:t>PUBLIC NOTICE</w:t>
      </w:r>
    </w:p>
    <w:p xmlns:wp14="http://schemas.microsoft.com/office/word/2010/wordml" w:rsidR="003A34FC" w:rsidP="003A34FC" w:rsidRDefault="003A34FC" w14:paraId="5A39BBE3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</w:p>
    <w:p xmlns:wp14="http://schemas.microsoft.com/office/word/2010/wordml" w:rsidRPr="00E33050" w:rsidR="003A34FC" w:rsidP="003A34FC" w:rsidRDefault="003A34FC" w14:paraId="118B5E69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 w:rsidRPr="00E33050">
        <w:rPr>
          <w:rFonts w:ascii="Times New Roman" w:hAnsi="Times New Roman"/>
          <w:b/>
          <w:i/>
          <w:spacing w:val="-4"/>
          <w:sz w:val="36"/>
        </w:rPr>
        <w:t>LOCAL BOARD FOR VOLUNTEER FIREFIGHTERS</w:t>
      </w:r>
    </w:p>
    <w:p xmlns:wp14="http://schemas.microsoft.com/office/word/2010/wordml" w:rsidR="003A34FC" w:rsidP="4844FC5E" w:rsidRDefault="00254971" w14:paraId="44354190" wp14:textId="03C383EB">
      <w:pPr>
        <w:tabs>
          <w:tab w:val="center" w:pos="4680"/>
        </w:tabs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</w:pPr>
      <w:r w:rsidRPr="4844FC5E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Thursday, </w:t>
      </w:r>
      <w:r w:rsidRPr="4844FC5E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March</w:t>
      </w:r>
      <w:r w:rsidRPr="4844FC5E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 12, </w:t>
      </w:r>
      <w:r w:rsidRPr="4844FC5E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2026</w:t>
      </w:r>
      <w:r w:rsidRPr="4844FC5E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 </w:t>
      </w:r>
      <w:r w:rsidRPr="4844FC5E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at 3:</w:t>
      </w:r>
      <w:r w:rsidRPr="4844FC5E" w:rsidR="6204D2B8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45</w:t>
      </w:r>
      <w:r w:rsidRPr="4844FC5E" w:rsidR="003A34FC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PM</w:t>
      </w:r>
    </w:p>
    <w:p xmlns:wp14="http://schemas.microsoft.com/office/word/2010/wordml" w:rsidRPr="00B950A7" w:rsidR="003A34FC" w:rsidP="003A34FC" w:rsidRDefault="003A34FC" w14:paraId="41C8F396" wp14:textId="77777777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xmlns:wp14="http://schemas.microsoft.com/office/word/2010/wordml" w:rsidR="003A34FC" w:rsidP="003A34FC" w:rsidRDefault="003A34FC" w14:paraId="54D6C4C8" wp14:noSpellErr="1" wp14:textId="59E74989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2"/>
        </w:rPr>
      </w:pPr>
      <w:r w:rsidRPr="64EE7DA5" w:rsidR="003A34FC">
        <w:rPr>
          <w:rFonts w:ascii="Times New Roman" w:hAnsi="Times New Roman"/>
          <w:sz w:val="22"/>
          <w:szCs w:val="22"/>
        </w:rPr>
        <w:t>Join Zoom Meeting</w:t>
      </w:r>
    </w:p>
    <w:p xmlns:wp14="http://schemas.microsoft.com/office/word/2010/wordml" w:rsidRPr="00E33050" w:rsidR="00BD56EA" w:rsidP="64EE7DA5" w:rsidRDefault="00BD56EA" w14:paraId="72A3D3EC" wp14:textId="17054210">
      <w:pPr>
        <w:pStyle w:val="Normal"/>
        <w:tabs>
          <w:tab w:val="center" w:pos="4680"/>
        </w:tabs>
        <w:suppressAutoHyphens/>
        <w:jc w:val="center"/>
      </w:pPr>
      <w:hyperlink r:id="Rfb8f0ebea50841b5">
        <w:r w:rsidRPr="64EE7DA5" w:rsidR="6ABB2DC9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https://us06web.zoom.us/j/2208026387?pwd=WWNSR3JscUhZK3ZHU3JOV05ZOHF1UT09&amp;omn=83653063913</w:t>
        </w:r>
      </w:hyperlink>
      <w:r w:rsidRPr="64EE7DA5" w:rsidR="6ABB2DC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Pr="00732378" w:rsidR="003A34FC" w:rsidP="003A34FC" w:rsidRDefault="003A34FC" w14:paraId="18DDF26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Meeting ID: 220 802 6387</w:t>
      </w:r>
    </w:p>
    <w:p xmlns:wp14="http://schemas.microsoft.com/office/word/2010/wordml" w:rsidR="003A34FC" w:rsidP="003A34FC" w:rsidRDefault="003A34FC" w14:paraId="79EC1887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Passcode: 926342</w:t>
      </w:r>
    </w:p>
    <w:p xmlns:wp14="http://schemas.microsoft.com/office/word/2010/wordml" w:rsidRPr="00732378" w:rsidR="007F2EAA" w:rsidP="003A34FC" w:rsidRDefault="007F2EAA" w14:paraId="0D0B940D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732378" w:rsidR="003A34FC" w:rsidP="003A34FC" w:rsidRDefault="003A34FC" w14:paraId="258B8D6C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One tap mobile</w:t>
      </w:r>
    </w:p>
    <w:p xmlns:wp14="http://schemas.microsoft.com/office/word/2010/wordml" w:rsidRPr="00732378" w:rsidR="003A34FC" w:rsidP="003A34FC" w:rsidRDefault="003A34FC" w14:paraId="51DB583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12532158782,,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 (Tacoma)</w:t>
      </w:r>
    </w:p>
    <w:p xmlns:wp14="http://schemas.microsoft.com/office/word/2010/wordml" w:rsidR="003A34FC" w:rsidP="003A34FC" w:rsidRDefault="003A34FC" w14:paraId="751C9866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12532050468,,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</w:t>
      </w:r>
    </w:p>
    <w:p xmlns:wp14="http://schemas.microsoft.com/office/word/2010/wordml" w:rsidRPr="00732378" w:rsidR="003A34FC" w:rsidP="003A34FC" w:rsidRDefault="003A34FC" w14:paraId="0E27B00A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991958" w:rsidR="003A34FC" w:rsidP="003A34FC" w:rsidRDefault="003A34FC" w14:paraId="03DDAC2E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Call to Order.</w:t>
      </w:r>
    </w:p>
    <w:p xmlns:wp14="http://schemas.microsoft.com/office/word/2010/wordml" w:rsidR="003A34FC" w:rsidP="003A34FC" w:rsidRDefault="003A34FC" w14:paraId="7DD5B0B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Approval of Agenda.</w:t>
      </w:r>
    </w:p>
    <w:p xmlns:wp14="http://schemas.microsoft.com/office/word/2010/wordml" w:rsidRPr="00991958" w:rsidR="003A34FC" w:rsidP="003A34FC" w:rsidRDefault="003A34FC" w14:paraId="73D4A6D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New Business.</w:t>
      </w:r>
    </w:p>
    <w:p xmlns:wp14="http://schemas.microsoft.com/office/word/2010/wordml" w:rsidRPr="00991958" w:rsidR="003A34FC" w:rsidP="0582FD61" w:rsidRDefault="003A34FC" wp14:textId="77777777" w14:paraId="4B94D5A5">
      <w:pPr>
        <w:tabs>
          <w:tab w:val="center" w:pos="4680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582FD61" w:rsidR="003A34FC">
        <w:rPr>
          <w:rFonts w:ascii="Times New Roman" w:hAnsi="Times New Roman"/>
          <w:spacing w:val="-3"/>
          <w:sz w:val="28"/>
          <w:szCs w:val="28"/>
        </w:rPr>
        <w:t>Conclude</w:t>
      </w:r>
    </w:p>
    <w:p xmlns:wp14="http://schemas.microsoft.com/office/word/2010/wordml" w:rsidR="003A34FC" w:rsidP="003A34FC" w:rsidRDefault="003A34FC" w14:paraId="1B8061DB" wp14:textId="77777777">
      <w:pPr>
        <w:pStyle w:val="NormalWeb"/>
        <w:jc w:val="center"/>
        <w:rPr>
          <w:bCs/>
          <w:color w:val="000000"/>
        </w:rPr>
      </w:pPr>
      <w:r>
        <w:rPr>
          <w:bCs/>
          <w:color w:val="000000"/>
        </w:rPr>
        <w:t>This meeting will be in person at South Whidbey Fire/EMS</w:t>
      </w:r>
    </w:p>
    <w:p xmlns:wp14="http://schemas.microsoft.com/office/word/2010/wordml" w:rsidR="003A34FC" w:rsidP="003A34FC" w:rsidRDefault="003A34FC" w14:paraId="429567DE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5579 Bayview Rd, Langley, WA 98260, with optional remote viewing via Zoom Meeting.</w:t>
      </w:r>
    </w:p>
    <w:p xmlns:wp14="http://schemas.microsoft.com/office/word/2010/wordml" w:rsidR="003A34FC" w:rsidP="003A34FC" w:rsidRDefault="003A34FC" w14:paraId="68F48305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attending in person, a sign-in sheet will be available at the entrance. </w:t>
      </w:r>
    </w:p>
    <w:p xmlns:wp14="http://schemas.microsoft.com/office/word/2010/wordml" w:rsidRPr="002A5797" w:rsidR="003A34FC" w:rsidP="003A34FC" w:rsidRDefault="003A34FC" w14:paraId="30291801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SWFE </w:t>
      </w:r>
      <w:r>
        <w:rPr>
          <w:rFonts w:ascii="Times New Roman" w:hAnsi="Times New Roman"/>
          <w:spacing w:val="-3"/>
        </w:rPr>
        <w:t>Local Board for Volunteer Firefighters</w:t>
      </w:r>
      <w:r w:rsidRPr="002A5797">
        <w:rPr>
          <w:rFonts w:ascii="Times New Roman" w:hAnsi="Times New Roman"/>
          <w:spacing w:val="-3"/>
        </w:rPr>
        <w:t xml:space="preserve"> is inviting you to a scheduled Zoom meeting.</w:t>
      </w:r>
    </w:p>
    <w:p xmlns:wp14="http://schemas.microsoft.com/office/word/2010/wordml" w:rsidRPr="002A5797" w:rsidR="003A34FC" w:rsidP="003A34FC" w:rsidRDefault="003A34FC" w14:paraId="3DEEC669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xmlns:wp14="http://schemas.microsoft.com/office/word/2010/wordml" w:rsidRPr="002A5797" w:rsidR="003A34FC" w:rsidP="003A34FC" w:rsidRDefault="003A34FC" w14:paraId="08E401D0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Topic: </w:t>
      </w:r>
      <w:r>
        <w:rPr>
          <w:rFonts w:ascii="Times New Roman" w:hAnsi="Times New Roman"/>
          <w:spacing w:val="-3"/>
        </w:rPr>
        <w:t>Local Board for Volunteer Firefighters</w:t>
      </w:r>
    </w:p>
    <w:p xmlns:wp14="http://schemas.microsoft.com/office/word/2010/wordml" w:rsidRPr="003B4558" w:rsidR="003A34FC" w:rsidP="0582FD61" w:rsidRDefault="00254971" w14:paraId="470FFCC3" wp14:textId="6F89015E">
      <w:pPr>
        <w:suppressAutoHyphens/>
        <w:jc w:val="center"/>
        <w:rPr>
          <w:rFonts w:ascii="Times New Roman" w:hAnsi="Times New Roman"/>
          <w:spacing w:val="-3"/>
        </w:rPr>
      </w:pPr>
      <w:r w:rsidR="00254971">
        <w:rPr>
          <w:rFonts w:ascii="Times New Roman" w:hAnsi="Times New Roman"/>
          <w:spacing w:val="-3"/>
        </w:rPr>
        <w:t>Date &amp;</w:t>
      </w:r>
      <w:r w:rsidRPr="002A5797" w:rsidR="003A34FC">
        <w:rPr>
          <w:rFonts w:ascii="Times New Roman" w:hAnsi="Times New Roman"/>
          <w:spacing w:val="-3"/>
        </w:rPr>
        <w:t xml:space="preserve">Time: </w:t>
      </w:r>
      <w:r w:rsidR="00254971">
        <w:rPr>
          <w:rFonts w:ascii="Times New Roman" w:hAnsi="Times New Roman"/>
          <w:spacing w:val="-3"/>
        </w:rPr>
        <w:t xml:space="preserve"> </w:t>
      </w:r>
      <w:r w:rsidR="0E646C8E">
        <w:rPr>
          <w:rFonts w:ascii="Times New Roman" w:hAnsi="Times New Roman"/>
          <w:spacing w:val="-3"/>
        </w:rPr>
        <w:t xml:space="preserve">March 12, </w:t>
      </w:r>
      <w:r w:rsidR="0E646C8E">
        <w:rPr>
          <w:rFonts w:ascii="Times New Roman" w:hAnsi="Times New Roman"/>
          <w:spacing w:val="-3"/>
        </w:rPr>
        <w:t xml:space="preserve">2026</w:t>
      </w:r>
      <w:r w:rsidR="0E646C8E">
        <w:rPr>
          <w:rFonts w:ascii="Times New Roman" w:hAnsi="Times New Roman"/>
          <w:spacing w:val="-3"/>
        </w:rPr>
        <w:t xml:space="preserve"> at</w:t>
      </w:r>
      <w:r w:rsidR="00254971">
        <w:rPr>
          <w:rFonts w:ascii="Times New Roman" w:hAnsi="Times New Roman"/>
          <w:spacing w:val="-3"/>
        </w:rPr>
        <w:t xml:space="preserve"> 3:</w:t>
      </w:r>
      <w:r w:rsidR="302EA47A">
        <w:rPr>
          <w:rFonts w:ascii="Times New Roman" w:hAnsi="Times New Roman"/>
          <w:spacing w:val="-3"/>
        </w:rPr>
        <w:t xml:space="preserve">45</w:t>
      </w:r>
      <w:r w:rsidR="00486401">
        <w:rPr>
          <w:rFonts w:ascii="Times New Roman" w:hAnsi="Times New Roman"/>
          <w:spacing w:val="-3"/>
        </w:rPr>
        <w:t xml:space="preserve">pm </w:t>
      </w:r>
      <w:r w:rsidRPr="002A5797" w:rsidR="003A34FC">
        <w:rPr>
          <w:rFonts w:ascii="Times New Roman" w:hAnsi="Times New Roman"/>
          <w:spacing w:val="-3"/>
        </w:rPr>
        <w:t>Pacific Time (US and Canada)</w:t>
      </w:r>
    </w:p>
    <w:p xmlns:wp14="http://schemas.microsoft.com/office/word/2010/wordml" w:rsidRPr="005D16F3" w:rsidR="00495DA4" w:rsidP="005D16F3" w:rsidRDefault="00495DA4" w14:paraId="53128261" wp14:textId="77777777">
      <w:pPr>
        <w:ind w:left="-540"/>
        <w:rPr>
          <w:rFonts w:ascii="Times New Roman" w:hAnsi="Times New Roman"/>
          <w:sz w:val="16"/>
          <w:szCs w:val="16"/>
        </w:rPr>
      </w:pP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62486C05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4DDBEF00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4B99056E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7ABAE12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3CF2D8B6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0FB78278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1FC3994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0562CB0E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971"/>
    <w:rsid w:val="00254B8C"/>
    <w:rsid w:val="00267619"/>
    <w:rsid w:val="00270EA0"/>
    <w:rsid w:val="0027314D"/>
    <w:rsid w:val="002C0985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4FC"/>
    <w:rsid w:val="003B6990"/>
    <w:rsid w:val="003C27E4"/>
    <w:rsid w:val="003D376F"/>
    <w:rsid w:val="003E1FA6"/>
    <w:rsid w:val="003E48F8"/>
    <w:rsid w:val="003E67EE"/>
    <w:rsid w:val="003F13F5"/>
    <w:rsid w:val="003F7DD1"/>
    <w:rsid w:val="00402BF5"/>
    <w:rsid w:val="00417EA9"/>
    <w:rsid w:val="00427B82"/>
    <w:rsid w:val="004606EF"/>
    <w:rsid w:val="004646EA"/>
    <w:rsid w:val="004821C1"/>
    <w:rsid w:val="0048640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2EAA"/>
    <w:rsid w:val="007F363C"/>
    <w:rsid w:val="008165B5"/>
    <w:rsid w:val="00824D60"/>
    <w:rsid w:val="00830E7D"/>
    <w:rsid w:val="00836751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F351C"/>
    <w:rsid w:val="009026C1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F56"/>
    <w:rsid w:val="00B76C2A"/>
    <w:rsid w:val="00B852A9"/>
    <w:rsid w:val="00B910D3"/>
    <w:rsid w:val="00BB0C78"/>
    <w:rsid w:val="00BB48B8"/>
    <w:rsid w:val="00BC24A1"/>
    <w:rsid w:val="00BD56EA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E172E"/>
    <w:rsid w:val="00DE684E"/>
    <w:rsid w:val="00DE7325"/>
    <w:rsid w:val="00DF69C5"/>
    <w:rsid w:val="00E14F5D"/>
    <w:rsid w:val="00E17AAF"/>
    <w:rsid w:val="00E63A6C"/>
    <w:rsid w:val="00E7783B"/>
    <w:rsid w:val="00EA0343"/>
    <w:rsid w:val="00EA3370"/>
    <w:rsid w:val="00ED2BC6"/>
    <w:rsid w:val="00ED4034"/>
    <w:rsid w:val="00EF34F6"/>
    <w:rsid w:val="00F1680B"/>
    <w:rsid w:val="00F21ADF"/>
    <w:rsid w:val="00F26E3D"/>
    <w:rsid w:val="00F27C71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9724B"/>
    <w:rsid w:val="00FA2BD6"/>
    <w:rsid w:val="00FB12E7"/>
    <w:rsid w:val="00FE1970"/>
    <w:rsid w:val="00FE61CA"/>
    <w:rsid w:val="00FE7D14"/>
    <w:rsid w:val="00FF2760"/>
    <w:rsid w:val="00FF285E"/>
    <w:rsid w:val="00FF5E5C"/>
    <w:rsid w:val="0582FD61"/>
    <w:rsid w:val="0E646C8E"/>
    <w:rsid w:val="302B408E"/>
    <w:rsid w:val="302EA47A"/>
    <w:rsid w:val="4844FC5E"/>
    <w:rsid w:val="6204D2B8"/>
    <w:rsid w:val="64EE7DA5"/>
    <w:rsid w:val="6ABB2DC9"/>
    <w:rsid w:val="766DC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E9F2F2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4FC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3653063913" TargetMode="External" Id="Rfb8f0ebea50841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635F1-6EA8-420A-A1BA-822C65C83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48DC3-F027-48BC-B467-145C38DFA33F}"/>
</file>

<file path=customXml/itemProps3.xml><?xml version="1.0" encoding="utf-8"?>
<ds:datastoreItem xmlns:ds="http://schemas.openxmlformats.org/officeDocument/2006/customXml" ds:itemID="{A88A1575-2E79-44C4-A113-041E1A01C43F}"/>
</file>

<file path=customXml/itemProps4.xml><?xml version="1.0" encoding="utf-8"?>
<ds:datastoreItem xmlns:ds="http://schemas.openxmlformats.org/officeDocument/2006/customXml" ds:itemID="{DD0EBF67-AD93-4A82-A00C-0BB4B213EE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14</revision>
  <lastPrinted>2022-08-15T17:33:00.0000000Z</lastPrinted>
  <dcterms:created xsi:type="dcterms:W3CDTF">2024-04-08T18:26:00.0000000Z</dcterms:created>
  <dcterms:modified xsi:type="dcterms:W3CDTF">2026-03-05T21:29:37.0075454Z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