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3A34FC" w:rsidP="00A57363" w:rsidRDefault="003A34FC" w14:paraId="672A6659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0A37501D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5DAB6C7B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02EB378F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="003A34FC" w:rsidP="00A57363" w:rsidRDefault="003A34FC" w14:paraId="6A05A809" wp14:textId="77777777">
      <w:pPr>
        <w:ind w:left="-720" w:right="4464"/>
        <w:jc w:val="right"/>
        <w:rPr>
          <w:szCs w:val="22"/>
        </w:rPr>
      </w:pPr>
    </w:p>
    <w:p xmlns:wp14="http://schemas.microsoft.com/office/word/2010/wordml" w:rsidRPr="003B4558" w:rsidR="003A34FC" w:rsidP="003A34FC" w:rsidRDefault="003A34FC" w14:paraId="09E8A46B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4"/>
          <w:sz w:val="36"/>
        </w:rPr>
      </w:pPr>
      <w:r w:rsidRPr="003B4558">
        <w:rPr>
          <w:rFonts w:ascii="Times New Roman" w:hAnsi="Times New Roman"/>
          <w:b/>
          <w:spacing w:val="-4"/>
          <w:sz w:val="36"/>
        </w:rPr>
        <w:t>PUBLIC NOTICE</w:t>
      </w:r>
    </w:p>
    <w:p xmlns:wp14="http://schemas.microsoft.com/office/word/2010/wordml" w:rsidR="003A34FC" w:rsidP="003A34FC" w:rsidRDefault="003A34FC" w14:paraId="5A39BBE3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4"/>
          <w:sz w:val="36"/>
        </w:rPr>
      </w:pPr>
    </w:p>
    <w:p xmlns:wp14="http://schemas.microsoft.com/office/word/2010/wordml" w:rsidRPr="00E33050" w:rsidR="003A34FC" w:rsidP="003A34FC" w:rsidRDefault="003A34FC" w14:paraId="118B5E69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i/>
          <w:spacing w:val="-4"/>
          <w:sz w:val="36"/>
        </w:rPr>
      </w:pPr>
      <w:r w:rsidRPr="00E33050">
        <w:rPr>
          <w:rFonts w:ascii="Times New Roman" w:hAnsi="Times New Roman"/>
          <w:b/>
          <w:i/>
          <w:spacing w:val="-4"/>
          <w:sz w:val="36"/>
        </w:rPr>
        <w:t>LOCAL BOARD FOR VOLUNTEER FIREFIGHTERS</w:t>
      </w:r>
    </w:p>
    <w:p xmlns:wp14="http://schemas.microsoft.com/office/word/2010/wordml" w:rsidR="003A34FC" w:rsidP="65024D5A" w:rsidRDefault="00254971" w14:paraId="44354190" wp14:textId="1206B7B5">
      <w:pPr>
        <w:tabs>
          <w:tab w:val="center" w:pos="4680"/>
        </w:tabs>
        <w:suppressAutoHyphens/>
        <w:jc w:val="center"/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</w:pPr>
      <w:r w:rsidRPr="65024D5A" w:rsidR="00254971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T</w:t>
      </w:r>
      <w:r w:rsidRPr="65024D5A" w:rsidR="39EBCD65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hursday</w:t>
      </w:r>
      <w:r w:rsidRPr="65024D5A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,</w:t>
      </w:r>
      <w:r w:rsidRPr="65024D5A" w:rsidR="67AB404A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 June 11, </w:t>
      </w:r>
      <w:r w:rsidRPr="65024D5A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2026</w:t>
      </w:r>
      <w:r w:rsidRPr="65024D5A" w:rsidR="766DC2B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 xml:space="preserve"> </w:t>
      </w:r>
      <w:r w:rsidRPr="65024D5A" w:rsidR="00254971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at 3:</w:t>
      </w:r>
      <w:r w:rsidRPr="65024D5A" w:rsidR="6301E6E7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45</w:t>
      </w:r>
      <w:r w:rsidRPr="65024D5A" w:rsidR="003A34FC">
        <w:rPr>
          <w:rFonts w:ascii="Times New Roman" w:hAnsi="Times New Roman"/>
          <w:b w:val="1"/>
          <w:bCs w:val="1"/>
          <w:i w:val="1"/>
          <w:iCs w:val="1"/>
          <w:spacing w:val="-4"/>
          <w:sz w:val="36"/>
          <w:szCs w:val="36"/>
        </w:rPr>
        <w:t>PM</w:t>
      </w:r>
    </w:p>
    <w:p xmlns:wp14="http://schemas.microsoft.com/office/word/2010/wordml" w:rsidRPr="00B950A7" w:rsidR="003A34FC" w:rsidP="003A34FC" w:rsidRDefault="003A34FC" w14:paraId="41C8F396" wp14:textId="77777777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xmlns:wp14="http://schemas.microsoft.com/office/word/2010/wordml" w:rsidR="003A34FC" w:rsidP="003A34FC" w:rsidRDefault="003A34FC" w14:paraId="54D6C4C8" wp14:noSpellErr="1" wp14:textId="59E74989">
      <w:pPr>
        <w:tabs>
          <w:tab w:val="center" w:pos="4680"/>
        </w:tabs>
        <w:suppressAutoHyphens/>
        <w:jc w:val="center"/>
        <w:rPr>
          <w:rFonts w:ascii="Times New Roman" w:hAnsi="Times New Roman"/>
          <w:sz w:val="22"/>
          <w:szCs w:val="22"/>
        </w:rPr>
      </w:pPr>
      <w:r w:rsidRPr="65024D5A" w:rsidR="003A34FC">
        <w:rPr>
          <w:rFonts w:ascii="Times New Roman" w:hAnsi="Times New Roman"/>
          <w:sz w:val="22"/>
          <w:szCs w:val="22"/>
        </w:rPr>
        <w:t>Join Zoom Meeting</w:t>
      </w:r>
    </w:p>
    <w:p xmlns:wp14="http://schemas.microsoft.com/office/word/2010/wordml" w:rsidRPr="00E33050" w:rsidR="00BD56EA" w:rsidP="64EE7DA5" w:rsidRDefault="00BD56EA" w14:paraId="72A3D3EC" wp14:textId="4EA450D4">
      <w:pPr>
        <w:pStyle w:val="Normal"/>
        <w:tabs>
          <w:tab w:val="center" w:pos="4680"/>
        </w:tabs>
        <w:suppressAutoHyphens/>
        <w:jc w:val="center"/>
      </w:pPr>
      <w:hyperlink r:id="R08d7bc688a64463f">
        <w:r w:rsidRPr="65024D5A" w:rsidR="6B2E713F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https://us06web.zoom.us/j/2208026387?pwd=WWNSR3JscUhZK3ZHU3JOV05ZOHF1UT09&amp;omn=81526809792</w:t>
        </w:r>
      </w:hyperlink>
      <w:r w:rsidRPr="65024D5A" w:rsidR="6B2E71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RPr="00732378" w:rsidR="003A34FC" w:rsidP="003A34FC" w:rsidRDefault="003A34FC" w14:paraId="18DDF263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Meeting ID: 220 802 6387</w:t>
      </w:r>
    </w:p>
    <w:p xmlns:wp14="http://schemas.microsoft.com/office/word/2010/wordml" w:rsidR="003A34FC" w:rsidP="003A34FC" w:rsidRDefault="003A34FC" w14:paraId="79EC1887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Passcode: 926342</w:t>
      </w:r>
    </w:p>
    <w:p xmlns:wp14="http://schemas.microsoft.com/office/word/2010/wordml" w:rsidRPr="00732378" w:rsidR="007F2EAA" w:rsidP="003A34FC" w:rsidRDefault="007F2EAA" w14:paraId="0D0B940D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</w:p>
    <w:p xmlns:wp14="http://schemas.microsoft.com/office/word/2010/wordml" w:rsidRPr="00732378" w:rsidR="003A34FC" w:rsidP="003A34FC" w:rsidRDefault="003A34FC" w14:paraId="258B8D6C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One tap mobile</w:t>
      </w:r>
    </w:p>
    <w:p xmlns:wp14="http://schemas.microsoft.com/office/word/2010/wordml" w:rsidRPr="00732378" w:rsidR="003A34FC" w:rsidP="003A34FC" w:rsidRDefault="003A34FC" w14:paraId="51DB5833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+</w:t>
      </w:r>
      <w:proofErr w:type="gramStart"/>
      <w:r w:rsidRPr="00732378">
        <w:rPr>
          <w:rFonts w:ascii="Times New Roman" w:hAnsi="Times New Roman"/>
          <w:spacing w:val="-3"/>
          <w:sz w:val="22"/>
        </w:rPr>
        <w:t>12532158782,,</w:t>
      </w:r>
      <w:proofErr w:type="gramEnd"/>
      <w:r w:rsidRPr="00732378">
        <w:rPr>
          <w:rFonts w:ascii="Times New Roman" w:hAnsi="Times New Roman"/>
          <w:spacing w:val="-3"/>
          <w:sz w:val="22"/>
        </w:rPr>
        <w:t>2208026387#,,,,*926342# US (Tacoma)</w:t>
      </w:r>
    </w:p>
    <w:p xmlns:wp14="http://schemas.microsoft.com/office/word/2010/wordml" w:rsidR="003A34FC" w:rsidP="003A34FC" w:rsidRDefault="003A34FC" w14:paraId="751C9866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  <w:r w:rsidRPr="00732378">
        <w:rPr>
          <w:rFonts w:ascii="Times New Roman" w:hAnsi="Times New Roman"/>
          <w:spacing w:val="-3"/>
          <w:sz w:val="22"/>
        </w:rPr>
        <w:t>+</w:t>
      </w:r>
      <w:proofErr w:type="gramStart"/>
      <w:r w:rsidRPr="00732378">
        <w:rPr>
          <w:rFonts w:ascii="Times New Roman" w:hAnsi="Times New Roman"/>
          <w:spacing w:val="-3"/>
          <w:sz w:val="22"/>
        </w:rPr>
        <w:t>12532050468,,</w:t>
      </w:r>
      <w:proofErr w:type="gramEnd"/>
      <w:r w:rsidRPr="00732378">
        <w:rPr>
          <w:rFonts w:ascii="Times New Roman" w:hAnsi="Times New Roman"/>
          <w:spacing w:val="-3"/>
          <w:sz w:val="22"/>
        </w:rPr>
        <w:t>2208026387#,,,,*926342# US</w:t>
      </w:r>
    </w:p>
    <w:p xmlns:wp14="http://schemas.microsoft.com/office/word/2010/wordml" w:rsidRPr="00732378" w:rsidR="003A34FC" w:rsidP="003A34FC" w:rsidRDefault="003A34FC" w14:paraId="0E27B00A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</w:rPr>
      </w:pPr>
    </w:p>
    <w:p xmlns:wp14="http://schemas.microsoft.com/office/word/2010/wordml" w:rsidRPr="00991958" w:rsidR="003A34FC" w:rsidP="003A34FC" w:rsidRDefault="003A34FC" w14:paraId="03DDAC2E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Call to Order.</w:t>
      </w:r>
    </w:p>
    <w:p xmlns:wp14="http://schemas.microsoft.com/office/word/2010/wordml" w:rsidR="003A34FC" w:rsidP="003A34FC" w:rsidRDefault="003A34FC" w14:paraId="7DD5B0B1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 w:rsidRPr="00991958">
        <w:rPr>
          <w:rFonts w:ascii="Times New Roman" w:hAnsi="Times New Roman"/>
          <w:spacing w:val="-3"/>
          <w:sz w:val="28"/>
        </w:rPr>
        <w:t>Approval of Agenda.</w:t>
      </w:r>
    </w:p>
    <w:p xmlns:wp14="http://schemas.microsoft.com/office/word/2010/wordml" w:rsidRPr="00991958" w:rsidR="003A34FC" w:rsidP="003A34FC" w:rsidRDefault="003A34FC" w14:paraId="73D4A6D1" wp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New Business.</w:t>
      </w:r>
    </w:p>
    <w:p xmlns:wp14="http://schemas.microsoft.com/office/word/2010/wordml" w:rsidRPr="00991958" w:rsidR="003A34FC" w:rsidP="0582FD61" w:rsidRDefault="003A34FC" wp14:textId="77777777" w14:paraId="4B94D5A5">
      <w:pPr>
        <w:tabs>
          <w:tab w:val="center" w:pos="4680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582FD61" w:rsidR="441DC508">
        <w:rPr>
          <w:rFonts w:ascii="Times New Roman" w:hAnsi="Times New Roman"/>
          <w:spacing w:val="-3"/>
          <w:sz w:val="28"/>
          <w:szCs w:val="28"/>
        </w:rPr>
        <w:t>Adjourn</w:t>
      </w:r>
    </w:p>
    <w:p xmlns:wp14="http://schemas.microsoft.com/office/word/2010/wordml" w:rsidR="003A34FC" w:rsidP="003A34FC" w:rsidRDefault="003A34FC" w14:paraId="1B8061DB" wp14:textId="77777777">
      <w:pPr>
        <w:pStyle w:val="NormalWeb"/>
        <w:jc w:val="center"/>
        <w:rPr>
          <w:bCs/>
          <w:color w:val="000000"/>
        </w:rPr>
      </w:pPr>
      <w:r>
        <w:rPr>
          <w:bCs/>
          <w:color w:val="000000"/>
        </w:rPr>
        <w:t>This meeting will be in person at South Whidbey Fire/EMS</w:t>
      </w:r>
    </w:p>
    <w:p xmlns:wp14="http://schemas.microsoft.com/office/word/2010/wordml" w:rsidR="003A34FC" w:rsidP="003A34FC" w:rsidRDefault="003A34FC" w14:paraId="429567DE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5579 Bayview Rd, Langley, WA 98260, with optional remote viewing via Zoom Meeting.</w:t>
      </w:r>
    </w:p>
    <w:p xmlns:wp14="http://schemas.microsoft.com/office/word/2010/wordml" w:rsidR="003A34FC" w:rsidP="003A34FC" w:rsidRDefault="003A34FC" w14:paraId="68F48305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If attending in person, a sign-in sheet will be available at the entrance. </w:t>
      </w:r>
    </w:p>
    <w:p xmlns:wp14="http://schemas.microsoft.com/office/word/2010/wordml" w:rsidRPr="002A5797" w:rsidR="003A34FC" w:rsidP="003A34FC" w:rsidRDefault="003A34FC" w14:paraId="30291801" wp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SWFE </w:t>
      </w:r>
      <w:r>
        <w:rPr>
          <w:rFonts w:ascii="Times New Roman" w:hAnsi="Times New Roman"/>
          <w:spacing w:val="-3"/>
        </w:rPr>
        <w:t>Local Board for Volunteer Firefighters</w:t>
      </w:r>
      <w:r w:rsidRPr="002A5797">
        <w:rPr>
          <w:rFonts w:ascii="Times New Roman" w:hAnsi="Times New Roman"/>
          <w:spacing w:val="-3"/>
        </w:rPr>
        <w:t xml:space="preserve"> is inviting you to a scheduled Zoom meeting.</w:t>
      </w:r>
    </w:p>
    <w:p xmlns:wp14="http://schemas.microsoft.com/office/word/2010/wordml" w:rsidRPr="002A5797" w:rsidR="003A34FC" w:rsidP="003A34FC" w:rsidRDefault="003A34FC" w14:paraId="3DEEC669" wp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xmlns:wp14="http://schemas.microsoft.com/office/word/2010/wordml" w:rsidRPr="002A5797" w:rsidR="003A34FC" w:rsidP="003A34FC" w:rsidRDefault="003A34FC" w14:paraId="08E401D0" wp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 w:rsidRPr="002A5797">
        <w:rPr>
          <w:rFonts w:ascii="Times New Roman" w:hAnsi="Times New Roman"/>
          <w:spacing w:val="-3"/>
        </w:rPr>
        <w:t xml:space="preserve">Topic: </w:t>
      </w:r>
      <w:r>
        <w:rPr>
          <w:rFonts w:ascii="Times New Roman" w:hAnsi="Times New Roman"/>
          <w:spacing w:val="-3"/>
        </w:rPr>
        <w:t>Local Board for Volunteer Firefighters</w:t>
      </w:r>
    </w:p>
    <w:p xmlns:wp14="http://schemas.microsoft.com/office/word/2010/wordml" w:rsidRPr="003B4558" w:rsidR="003A34FC" w:rsidP="57A5689D" w:rsidRDefault="00254971" w14:paraId="53128261" wp14:textId="1852F72E">
      <w:pPr>
        <w:suppressAutoHyphens/>
        <w:jc w:val="center"/>
        <w:rPr>
          <w:rFonts w:ascii="Times New Roman" w:hAnsi="Times New Roman"/>
        </w:rPr>
      </w:pPr>
      <w:r w:rsidR="00254971">
        <w:rPr>
          <w:rFonts w:ascii="Times New Roman" w:hAnsi="Times New Roman"/>
          <w:spacing w:val="-3"/>
        </w:rPr>
        <w:t>Date &amp;</w:t>
      </w:r>
      <w:r w:rsidRPr="002A5797" w:rsidR="003A34FC">
        <w:rPr>
          <w:rFonts w:ascii="Times New Roman" w:hAnsi="Times New Roman"/>
          <w:spacing w:val="-3"/>
        </w:rPr>
        <w:t xml:space="preserve">Time: </w:t>
      </w:r>
      <w:r w:rsidRPr="002A5797" w:rsidR="584907C8">
        <w:rPr>
          <w:rFonts w:ascii="Times New Roman" w:hAnsi="Times New Roman"/>
          <w:spacing w:val="-3"/>
        </w:rPr>
        <w:t xml:space="preserve">June 11</w:t>
      </w:r>
      <w:r w:rsidR="5971F0B9">
        <w:rPr>
          <w:rFonts w:ascii="Times New Roman" w:hAnsi="Times New Roman"/>
          <w:spacing w:val="-3"/>
        </w:rPr>
        <w:t xml:space="preserve">,</w:t>
      </w:r>
      <w:r w:rsidR="0E646C8E">
        <w:rPr>
          <w:rFonts w:ascii="Times New Roman" w:hAnsi="Times New Roman"/>
          <w:spacing w:val="-3"/>
        </w:rPr>
        <w:t xml:space="preserve">2026</w:t>
      </w:r>
      <w:r w:rsidR="0E646C8E">
        <w:rPr>
          <w:rFonts w:ascii="Times New Roman" w:hAnsi="Times New Roman"/>
          <w:spacing w:val="-3"/>
        </w:rPr>
        <w:t xml:space="preserve"> at</w:t>
      </w:r>
      <w:r w:rsidR="00254971">
        <w:rPr>
          <w:rFonts w:ascii="Times New Roman" w:hAnsi="Times New Roman"/>
          <w:spacing w:val="-3"/>
        </w:rPr>
        <w:t xml:space="preserve"> 3:</w:t>
      </w:r>
      <w:r w:rsidR="03B92229">
        <w:rPr>
          <w:rFonts w:ascii="Times New Roman" w:hAnsi="Times New Roman"/>
          <w:spacing w:val="-3"/>
        </w:rPr>
        <w:t xml:space="preserve">45 </w:t>
      </w:r>
      <w:r w:rsidR="00486401">
        <w:rPr>
          <w:rFonts w:ascii="Times New Roman" w:hAnsi="Times New Roman"/>
          <w:spacing w:val="-3"/>
        </w:rPr>
        <w:t xml:space="preserve">pm </w:t>
      </w:r>
      <w:r w:rsidRPr="002A5797" w:rsidR="003A34FC">
        <w:rPr>
          <w:rFonts w:ascii="Times New Roman" w:hAnsi="Times New Roman"/>
          <w:spacing w:val="-3"/>
        </w:rPr>
        <w:t>Pacific Time (US and Canada</w:t>
      </w:r>
      <w:r w:rsidRPr="002A5797" w:rsidR="1C4255EB">
        <w:rPr>
          <w:rFonts w:ascii="Times New Roman" w:hAnsi="Times New Roman"/>
          <w:spacing w:val="-3"/>
        </w:rPr>
        <w:t>)</w:t>
      </w:r>
    </w:p>
    <w:sectPr w:rsidRPr="005D16F3" w:rsidR="00495DA4" w:rsidSect="00927273">
      <w:headerReference w:type="first" r:id="rId9"/>
      <w:footerReference w:type="first" r:id="rId10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64F56" w:rsidRDefault="00B64F56" w14:paraId="62486C05" wp14:textId="77777777">
      <w:r>
        <w:separator/>
      </w:r>
    </w:p>
  </w:endnote>
  <w:endnote w:type="continuationSeparator" w:id="0">
    <w:p xmlns:wp14="http://schemas.microsoft.com/office/word/2010/wordml" w:rsidR="00B64F56" w:rsidRDefault="00B64F56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C49CA" w:rsidP="004D05D2" w:rsidRDefault="006C49CA" w14:paraId="4DDBEF00" wp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xmlns:wp14="http://schemas.microsoft.com/office/word/2010/wordml" w:rsidR="006C49CA" w:rsidRDefault="006C49CA" w14:paraId="3461D779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64F56" w:rsidRDefault="00B64F56" w14:paraId="4B99056E" wp14:textId="77777777">
      <w:r>
        <w:separator/>
      </w:r>
    </w:p>
  </w:footnote>
  <w:footnote w:type="continuationSeparator" w:id="0">
    <w:p xmlns:wp14="http://schemas.microsoft.com/office/word/2010/wordml" w:rsidR="00B64F56" w:rsidRDefault="00B64F56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270EA0" w:rsidR="006C49CA" w:rsidP="00FF5E5C" w:rsidRDefault="006C49CA" w14:paraId="40216582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xmlns:wp14="http://schemas.microsoft.com/office/word/2010/wordml" w:rsidRPr="00E14F5D" w:rsidR="006C49CA" w:rsidP="00FF5E5C" w:rsidRDefault="00857287" w14:paraId="465C868B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 w:rsidR="006C49CA">
      <w:rPr>
        <w:rFonts w:ascii="Times New Roman" w:hAnsi="Times New Roman"/>
        <w:b/>
        <w:color w:val="000000"/>
        <w:sz w:val="22"/>
      </w:rPr>
      <w:t xml:space="preserve"> Road </w:t>
    </w:r>
    <w:r w:rsidRPr="00E14F5D" w:rsidR="006C49CA">
      <w:rPr>
        <w:rFonts w:ascii="Wingdings" w:hAnsi="Wingdings" w:eastAsia="Wingdings" w:cs="Wingdings"/>
        <w:b/>
        <w:color w:val="000000"/>
        <w:sz w:val="22"/>
      </w:rPr>
      <w:t>□</w:t>
    </w:r>
    <w:r w:rsidRPr="00E14F5D" w:rsidR="006C49CA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 w:rsidR="006C49CA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xmlns:wp14="http://schemas.microsoft.com/office/word/2010/wordml" w:rsidRPr="00E14F5D" w:rsidR="006C49CA" w:rsidP="00FF5E5C" w:rsidRDefault="006C49CA" w14:paraId="5C79C669" wp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xmlns:wp14="http://schemas.microsoft.com/office/word/2010/wordml" w:rsidR="006C49CA" w:rsidP="00E14F5D" w:rsidRDefault="00270EA0" w14:paraId="7E2857F2" wp14:textId="77777777">
    <w:pPr>
      <w:ind w:right="-270"/>
      <w:rPr>
        <w:szCs w:val="72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47ABAE12" wp14:editId="777777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6C49CA" w:rsidP="00E14F5D" w:rsidRDefault="006C49CA" w14:paraId="3CF2D8B6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0FB78278" wp14:textId="77777777">
    <w:pPr>
      <w:ind w:right="-270"/>
      <w:rPr>
        <w:sz w:val="22"/>
        <w:szCs w:val="72"/>
      </w:rPr>
    </w:pPr>
  </w:p>
  <w:p xmlns:wp14="http://schemas.microsoft.com/office/word/2010/wordml" w:rsidR="006C49CA" w:rsidP="00E14F5D" w:rsidRDefault="006C49CA" w14:paraId="1FC39945" wp14:textId="77777777">
    <w:pPr>
      <w:ind w:right="-270"/>
      <w:rPr>
        <w:sz w:val="22"/>
        <w:szCs w:val="72"/>
      </w:rPr>
    </w:pPr>
  </w:p>
  <w:p xmlns:wp14="http://schemas.microsoft.com/office/word/2010/wordml" w:rsidRPr="0001327A" w:rsidR="006C49CA" w:rsidP="00E14F5D" w:rsidRDefault="006C49CA" w14:paraId="0562CB0E" wp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2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EF7"/>
    <w:rsid w:val="00080C31"/>
    <w:rsid w:val="00082F7A"/>
    <w:rsid w:val="0008483F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971"/>
    <w:rsid w:val="00254B8C"/>
    <w:rsid w:val="00267619"/>
    <w:rsid w:val="00270EA0"/>
    <w:rsid w:val="0027314D"/>
    <w:rsid w:val="002C0985"/>
    <w:rsid w:val="002D1DB1"/>
    <w:rsid w:val="002F7E13"/>
    <w:rsid w:val="003211C9"/>
    <w:rsid w:val="00326039"/>
    <w:rsid w:val="0034087F"/>
    <w:rsid w:val="00352AED"/>
    <w:rsid w:val="0036138F"/>
    <w:rsid w:val="0036498D"/>
    <w:rsid w:val="00364A3D"/>
    <w:rsid w:val="00373D3B"/>
    <w:rsid w:val="0038485D"/>
    <w:rsid w:val="00392951"/>
    <w:rsid w:val="003A34FC"/>
    <w:rsid w:val="003B6990"/>
    <w:rsid w:val="003C27E4"/>
    <w:rsid w:val="003D376F"/>
    <w:rsid w:val="003E1FA6"/>
    <w:rsid w:val="003E48F8"/>
    <w:rsid w:val="003E67EE"/>
    <w:rsid w:val="003F13F5"/>
    <w:rsid w:val="003F7DD1"/>
    <w:rsid w:val="00402BF5"/>
    <w:rsid w:val="00417EA9"/>
    <w:rsid w:val="00427B82"/>
    <w:rsid w:val="004606EF"/>
    <w:rsid w:val="004646EA"/>
    <w:rsid w:val="004821C1"/>
    <w:rsid w:val="00486401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967C5"/>
    <w:rsid w:val="005C0EF6"/>
    <w:rsid w:val="005C3662"/>
    <w:rsid w:val="005C6E6D"/>
    <w:rsid w:val="005D16F3"/>
    <w:rsid w:val="005E5FA5"/>
    <w:rsid w:val="005E74F3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F2EAA"/>
    <w:rsid w:val="007F363C"/>
    <w:rsid w:val="008165B5"/>
    <w:rsid w:val="00824D60"/>
    <w:rsid w:val="00830E7D"/>
    <w:rsid w:val="00836751"/>
    <w:rsid w:val="00845600"/>
    <w:rsid w:val="008509B5"/>
    <w:rsid w:val="00857287"/>
    <w:rsid w:val="0085796D"/>
    <w:rsid w:val="0086484A"/>
    <w:rsid w:val="008719AE"/>
    <w:rsid w:val="00895AAE"/>
    <w:rsid w:val="008A5829"/>
    <w:rsid w:val="008A679C"/>
    <w:rsid w:val="008C0F8C"/>
    <w:rsid w:val="008D01AA"/>
    <w:rsid w:val="008F351C"/>
    <w:rsid w:val="009026C1"/>
    <w:rsid w:val="00917C5A"/>
    <w:rsid w:val="00926393"/>
    <w:rsid w:val="0092727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7D2C"/>
    <w:rsid w:val="00A13F04"/>
    <w:rsid w:val="00A27277"/>
    <w:rsid w:val="00A403D8"/>
    <w:rsid w:val="00A57363"/>
    <w:rsid w:val="00A666BA"/>
    <w:rsid w:val="00A67373"/>
    <w:rsid w:val="00A708CE"/>
    <w:rsid w:val="00A810AA"/>
    <w:rsid w:val="00AA5CDE"/>
    <w:rsid w:val="00AC6AC5"/>
    <w:rsid w:val="00AC70EA"/>
    <w:rsid w:val="00AE09E7"/>
    <w:rsid w:val="00AE5894"/>
    <w:rsid w:val="00AF2D8C"/>
    <w:rsid w:val="00AF41C4"/>
    <w:rsid w:val="00AF7D84"/>
    <w:rsid w:val="00B003E0"/>
    <w:rsid w:val="00B00D6B"/>
    <w:rsid w:val="00B05D3A"/>
    <w:rsid w:val="00B228A5"/>
    <w:rsid w:val="00B42573"/>
    <w:rsid w:val="00B4665E"/>
    <w:rsid w:val="00B531C9"/>
    <w:rsid w:val="00B64F56"/>
    <w:rsid w:val="00B76C2A"/>
    <w:rsid w:val="00B852A9"/>
    <w:rsid w:val="00B910D3"/>
    <w:rsid w:val="00BB0C78"/>
    <w:rsid w:val="00BB48B8"/>
    <w:rsid w:val="00BC24A1"/>
    <w:rsid w:val="00BD56EA"/>
    <w:rsid w:val="00BD781F"/>
    <w:rsid w:val="00BE55EF"/>
    <w:rsid w:val="00BF175F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A2D09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63397"/>
    <w:rsid w:val="00D75101"/>
    <w:rsid w:val="00D87D80"/>
    <w:rsid w:val="00D90775"/>
    <w:rsid w:val="00DA1D32"/>
    <w:rsid w:val="00DA2522"/>
    <w:rsid w:val="00DB1693"/>
    <w:rsid w:val="00DB312C"/>
    <w:rsid w:val="00DE172E"/>
    <w:rsid w:val="00DE684E"/>
    <w:rsid w:val="00DE7325"/>
    <w:rsid w:val="00DF69C5"/>
    <w:rsid w:val="00E14F5D"/>
    <w:rsid w:val="00E17AAF"/>
    <w:rsid w:val="00E63A6C"/>
    <w:rsid w:val="00E7783B"/>
    <w:rsid w:val="00EA0343"/>
    <w:rsid w:val="00EA3370"/>
    <w:rsid w:val="00ED2BC6"/>
    <w:rsid w:val="00ED4034"/>
    <w:rsid w:val="00EF34F6"/>
    <w:rsid w:val="00F1680B"/>
    <w:rsid w:val="00F21ADF"/>
    <w:rsid w:val="00F26E3D"/>
    <w:rsid w:val="00F27C71"/>
    <w:rsid w:val="00F320EA"/>
    <w:rsid w:val="00F35985"/>
    <w:rsid w:val="00F532E4"/>
    <w:rsid w:val="00F555F6"/>
    <w:rsid w:val="00F600F8"/>
    <w:rsid w:val="00F62E0B"/>
    <w:rsid w:val="00F66412"/>
    <w:rsid w:val="00F701DC"/>
    <w:rsid w:val="00F70595"/>
    <w:rsid w:val="00F7569C"/>
    <w:rsid w:val="00F8178A"/>
    <w:rsid w:val="00F9724B"/>
    <w:rsid w:val="00FA2BD6"/>
    <w:rsid w:val="00FB12E7"/>
    <w:rsid w:val="00FE1970"/>
    <w:rsid w:val="00FE61CA"/>
    <w:rsid w:val="00FE7D14"/>
    <w:rsid w:val="00FF2760"/>
    <w:rsid w:val="00FF285E"/>
    <w:rsid w:val="00FF5E5C"/>
    <w:rsid w:val="03B92229"/>
    <w:rsid w:val="0582FD61"/>
    <w:rsid w:val="06E9D8D5"/>
    <w:rsid w:val="0E646C8E"/>
    <w:rsid w:val="13C1B63C"/>
    <w:rsid w:val="154B2F40"/>
    <w:rsid w:val="1C4255EB"/>
    <w:rsid w:val="2CDBC9F1"/>
    <w:rsid w:val="302B408E"/>
    <w:rsid w:val="302EA47A"/>
    <w:rsid w:val="39EBCD65"/>
    <w:rsid w:val="441DC508"/>
    <w:rsid w:val="4590F102"/>
    <w:rsid w:val="4844FC5E"/>
    <w:rsid w:val="4CA968C0"/>
    <w:rsid w:val="55630AA4"/>
    <w:rsid w:val="56EF381F"/>
    <w:rsid w:val="57A5689D"/>
    <w:rsid w:val="584907C8"/>
    <w:rsid w:val="5971F0B9"/>
    <w:rsid w:val="61092A12"/>
    <w:rsid w:val="6204D2B8"/>
    <w:rsid w:val="62D81721"/>
    <w:rsid w:val="6301E6E7"/>
    <w:rsid w:val="63C437C1"/>
    <w:rsid w:val="64EE7DA5"/>
    <w:rsid w:val="65024D5A"/>
    <w:rsid w:val="67AB404A"/>
    <w:rsid w:val="6ABB2DC9"/>
    <w:rsid w:val="6B2E713F"/>
    <w:rsid w:val="7450B419"/>
    <w:rsid w:val="766DC2B7"/>
    <w:rsid w:val="7805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0E9F2F2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34FC"/>
    <w:pPr>
      <w:spacing w:before="100" w:beforeAutospacing="1" w:after="100" w:afterAutospacing="1"/>
    </w:pPr>
    <w:rPr>
      <w:rFonts w:ascii="Times New Roman" w:hAnsi="Times New Roman" w:eastAsia="Calibr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us06web.zoom.us/j/2208026387?pwd=WWNSR3JscUhZK3ZHU3JOV05ZOHF1UT09&amp;omn=81526809792" TargetMode="External" Id="R08d7bc688a64463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635F1-6EA8-420A-A1BA-822C65C83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48DC3-F027-48BC-B467-145C38DFA33F}"/>
</file>

<file path=customXml/itemProps3.xml><?xml version="1.0" encoding="utf-8"?>
<ds:datastoreItem xmlns:ds="http://schemas.openxmlformats.org/officeDocument/2006/customXml" ds:itemID="{A88A1575-2E79-44C4-A113-041E1A01C43F}"/>
</file>

<file path=customXml/itemProps4.xml><?xml version="1.0" encoding="utf-8"?>
<ds:datastoreItem xmlns:ds="http://schemas.openxmlformats.org/officeDocument/2006/customXml" ds:itemID="{DD0EBF67-AD93-4A82-A00C-0BB4B213EE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19</revision>
  <lastPrinted>2022-08-15T17:33:00.0000000Z</lastPrinted>
  <dcterms:created xsi:type="dcterms:W3CDTF">2024-04-08T18:26:00.0000000Z</dcterms:created>
  <dcterms:modified xsi:type="dcterms:W3CDTF">2026-06-03T19:33:29.4393957Z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0x0101005EB7BABFBCBE8643BEABA06AB89ED8AE</vt:lpwstr>
  </property>
  <property fmtid="{D5CDD505-2E9C-101B-9397-08002B2CF9AE}" pid="3" name="MediaServiceImageTags">
    <vt:lpwstr/>
  </property>
</Properties>
</file>