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5F5B57" w:rsidR="005F0F1C" w:rsidP="2845E3E9" w:rsidRDefault="005F0F1C" w14:paraId="6E4DF98A" wp14:textId="7A55E83D">
      <w:pPr>
        <w:pStyle w:val="Normal"/>
        <w:suppressAutoHyphens/>
        <w:ind w:left="-720" w:right="4464"/>
        <w:jc w:val="left"/>
      </w:pPr>
    </w:p>
    <w:p xmlns:wp14="http://schemas.microsoft.com/office/word/2010/wordml" w:rsidRPr="005F5B57" w:rsidR="005F0F1C" w:rsidP="06469211" w:rsidRDefault="005F0F1C" w14:paraId="723AC87E" wp14:textId="70E482F8">
      <w:pPr>
        <w:suppressAutoHyphens/>
        <w:jc w:val="center"/>
        <w:rPr>
          <w:rFonts w:ascii="Times New Roman" w:hAnsi="Times New Roman"/>
          <w:b w:val="1"/>
          <w:bCs w:val="1"/>
          <w:sz w:val="36"/>
          <w:szCs w:val="36"/>
        </w:rPr>
      </w:pP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LOCAL BOARD FOR VOLUNTEER </w:t>
      </w:r>
      <w:r w:rsidRPr="06469211" w:rsidR="005F0F1C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FIREFIGHTERS</w:t>
      </w:r>
    </w:p>
    <w:p xmlns:wp14="http://schemas.microsoft.com/office/word/2010/wordml" w:rsidR="005F0F1C" w:rsidP="579E4599" w:rsidRDefault="00F926D4" w14:paraId="460449DA" wp14:textId="73A23208">
      <w:pPr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</w:pPr>
      <w:r w:rsidRPr="579E4599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T</w:t>
      </w:r>
      <w:r w:rsidRPr="579E4599" w:rsidR="15016E5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ue</w:t>
      </w:r>
      <w:r w:rsidRPr="579E4599" w:rsidR="00F926D4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sday, 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Ma</w:t>
      </w:r>
      <w:r w:rsidRPr="579E4599" w:rsidR="2864FC1B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y 2</w:t>
      </w:r>
      <w:r w:rsidRPr="579E4599" w:rsidR="3F834B1B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6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, 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2026</w:t>
      </w:r>
      <w:r w:rsidRPr="579E4599" w:rsidR="7CC6FA99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at</w:t>
      </w:r>
      <w:r w:rsidRPr="579E4599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 xml:space="preserve"> 3:</w:t>
      </w:r>
      <w:r w:rsidRPr="579E4599" w:rsidR="70894921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00</w:t>
      </w:r>
      <w:r w:rsidRPr="579E4599" w:rsidR="003B1D22">
        <w:rPr>
          <w:rFonts w:ascii="Times New Roman" w:hAnsi="Times New Roman"/>
          <w:b w:val="1"/>
          <w:bCs w:val="1"/>
          <w:i w:val="1"/>
          <w:iCs w:val="1"/>
          <w:sz w:val="28"/>
          <w:szCs w:val="28"/>
        </w:rPr>
        <w:t>pm</w:t>
      </w:r>
    </w:p>
    <w:p w:rsidR="26FFF271" w:rsidP="26FFF271" w:rsidRDefault="26FFF271" w14:paraId="1C68F256" w14:textId="1D4AAD40">
      <w:pPr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="005F0F1C" w:rsidP="2845E3E9" w:rsidRDefault="005F0F1C" w14:paraId="60E74AB5" wp14:textId="13179A5A">
      <w:pPr>
        <w:suppressAutoHyphens/>
        <w:jc w:val="center"/>
        <w:rPr>
          <w:rFonts w:ascii="Times New Roman" w:hAnsi="Times New Roman"/>
          <w:b w:val="1"/>
          <w:bCs w:val="1"/>
        </w:rPr>
      </w:pPr>
      <w:r w:rsidRPr="174A9D0B" w:rsidR="247A693E">
        <w:rPr>
          <w:rFonts w:ascii="Times New Roman" w:hAnsi="Times New Roman"/>
          <w:b w:val="1"/>
          <w:bCs w:val="1"/>
        </w:rPr>
        <w:t xml:space="preserve">Minutes </w:t>
      </w:r>
      <w:r w:rsidRPr="174A9D0B" w:rsidR="493DAF3E">
        <w:rPr>
          <w:rFonts w:ascii="Times New Roman" w:hAnsi="Times New Roman"/>
          <w:b w:val="1"/>
          <w:bCs w:val="1"/>
        </w:rPr>
        <w:t>Approved</w:t>
      </w:r>
    </w:p>
    <w:p xmlns:wp14="http://schemas.microsoft.com/office/word/2010/wordml" w:rsidRPr="004D429B" w:rsidR="005F0F1C" w:rsidP="7A874312" w:rsidRDefault="005F0F1C" w14:paraId="14B1DA82" wp14:textId="7AA0AC31">
      <w:pPr>
        <w:suppressAutoHyphens/>
        <w:jc w:val="center"/>
        <w:rPr>
          <w:rFonts w:ascii="Times New Roman" w:hAnsi="Times New Roman"/>
          <w:b w:val="1"/>
          <w:bCs w:val="1"/>
        </w:rPr>
      </w:pPr>
    </w:p>
    <w:p xmlns:wp14="http://schemas.microsoft.com/office/word/2010/wordml" w:rsidRPr="004D429B" w:rsidR="005F0F1C" w:rsidP="7A874312" w:rsidRDefault="005F0F1C" w14:paraId="02EB378F" wp14:textId="20E6BC10">
      <w:pPr>
        <w:pStyle w:val="Normal"/>
        <w:suppressAutoHyphens/>
        <w:jc w:val="center"/>
      </w:pPr>
      <w:hyperlink r:id="R275460ea35a74857">
        <w:r w:rsidRPr="7A874312" w:rsidR="32365EA6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https://us06web.zoom.us/j/2208026387?pwd=WWNSR3JscUhZK3ZHU3JOV05ZOHF1UT09&amp;omn=84727545563</w:t>
        </w:r>
      </w:hyperlink>
      <w:r w:rsidRPr="7A874312" w:rsidR="32365E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RPr="00BB2478" w:rsidR="005F0F1C" w:rsidP="005F0F1C" w:rsidRDefault="005F0F1C" w14:paraId="18DDF26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Meeting ID: 220 802 6387</w:t>
      </w:r>
    </w:p>
    <w:p xmlns:wp14="http://schemas.microsoft.com/office/word/2010/wordml" w:rsidR="005F0F1C" w:rsidP="005F0F1C" w:rsidRDefault="005F0F1C" w14:paraId="79EC1887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Passcode: 926342</w:t>
      </w:r>
    </w:p>
    <w:p xmlns:wp14="http://schemas.microsoft.com/office/word/2010/wordml" w:rsidRPr="00BB2478" w:rsidR="0081254D" w:rsidP="005F0F1C" w:rsidRDefault="0081254D" w14:paraId="6A05A809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Pr="00BB2478" w:rsidR="005F0F1C" w:rsidP="005F0F1C" w:rsidRDefault="005F0F1C" w14:paraId="258B8D6C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One tap mobile</w:t>
      </w:r>
    </w:p>
    <w:p xmlns:wp14="http://schemas.microsoft.com/office/word/2010/wordml" w:rsidRPr="00BB2478" w:rsidR="005F0F1C" w:rsidP="005F0F1C" w:rsidRDefault="005F0F1C" w14:paraId="51DB5833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12532158782,,</w:t>
      </w:r>
      <w:proofErr w:type="gramEnd"/>
      <w:r w:rsidRPr="00BB2478">
        <w:rPr>
          <w:rFonts w:ascii="Times New Roman" w:hAnsi="Times New Roman"/>
          <w:szCs w:val="22"/>
        </w:rPr>
        <w:t>2208026387#,,,,*926342# US (Tacoma)</w:t>
      </w:r>
    </w:p>
    <w:p xmlns:wp14="http://schemas.microsoft.com/office/word/2010/wordml" w:rsidR="005F0F1C" w:rsidP="005F0F1C" w:rsidRDefault="005F0F1C" w14:paraId="751C9866" wp14:textId="77777777">
      <w:pPr>
        <w:suppressAutoHyphens/>
        <w:jc w:val="center"/>
        <w:rPr>
          <w:rFonts w:ascii="Times New Roman" w:hAnsi="Times New Roman"/>
          <w:szCs w:val="22"/>
        </w:rPr>
      </w:pPr>
      <w:r w:rsidRPr="00BB2478">
        <w:rPr>
          <w:rFonts w:ascii="Times New Roman" w:hAnsi="Times New Roman"/>
          <w:szCs w:val="22"/>
        </w:rPr>
        <w:t>+</w:t>
      </w:r>
      <w:proofErr w:type="gramStart"/>
      <w:r w:rsidRPr="00BB2478">
        <w:rPr>
          <w:rFonts w:ascii="Times New Roman" w:hAnsi="Times New Roman"/>
          <w:szCs w:val="22"/>
        </w:rPr>
        <w:t>12532050468,,</w:t>
      </w:r>
      <w:proofErr w:type="gramEnd"/>
      <w:r w:rsidRPr="00BB2478">
        <w:rPr>
          <w:rFonts w:ascii="Times New Roman" w:hAnsi="Times New Roman"/>
          <w:szCs w:val="22"/>
        </w:rPr>
        <w:t>2208026387#,,,,*926342# US</w:t>
      </w:r>
    </w:p>
    <w:p w:rsidR="2845E3E9" w:rsidP="2845E3E9" w:rsidRDefault="2845E3E9" w14:paraId="2016D689" w14:textId="30C563BE">
      <w:pPr>
        <w:pStyle w:val="Normal"/>
        <w:jc w:val="center"/>
        <w:rPr>
          <w:rFonts w:ascii="Times New Roman" w:hAnsi="Times New Roman"/>
        </w:rPr>
      </w:pPr>
    </w:p>
    <w:p w:rsidR="4C0757B5" w:rsidP="2845E3E9" w:rsidRDefault="4C0757B5" w14:paraId="0FA5B79A" w14:textId="5D82CE84">
      <w:pPr>
        <w:pStyle w:val="Normal"/>
        <w:jc w:val="left"/>
        <w:rPr>
          <w:rFonts w:ascii="Times New Roman" w:hAnsi="Times New Roman"/>
        </w:rPr>
      </w:pPr>
      <w:r w:rsidRPr="2845E3E9" w:rsidR="7609D820">
        <w:rPr>
          <w:rFonts w:ascii="Times New Roman" w:hAnsi="Times New Roman"/>
        </w:rPr>
        <w:t>Attendees:  Commissioner Towers, Marc Swenson, Chief Walsh, Chief Dilley, Shari Schroeder</w:t>
      </w:r>
    </w:p>
    <w:p w:rsidR="4C0757B5" w:rsidP="4C0757B5" w:rsidRDefault="4C0757B5" w14:paraId="0A3B36B5" w14:textId="014618FC">
      <w:pPr>
        <w:jc w:val="center"/>
        <w:rPr>
          <w:rFonts w:ascii="Times New Roman" w:hAnsi="Times New Roman"/>
        </w:rPr>
      </w:pPr>
    </w:p>
    <w:p xmlns:wp14="http://schemas.microsoft.com/office/word/2010/wordml" w:rsidRPr="00BB2478" w:rsidR="00E64C5F" w:rsidP="005F0F1C" w:rsidRDefault="00E64C5F" w14:paraId="41C8F396" wp14:textId="77777777">
      <w:pPr>
        <w:suppressAutoHyphens/>
        <w:jc w:val="center"/>
        <w:rPr>
          <w:rFonts w:ascii="Times New Roman" w:hAnsi="Times New Roman"/>
          <w:szCs w:val="22"/>
        </w:rPr>
      </w:pPr>
    </w:p>
    <w:p xmlns:wp14="http://schemas.microsoft.com/office/word/2010/wordml" w:rsidR="005F0F1C" w:rsidP="005F0F1C" w:rsidRDefault="005F0F1C" w14:paraId="5EB94624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Call to Order </w:t>
      </w:r>
    </w:p>
    <w:p xmlns:wp14="http://schemas.microsoft.com/office/word/2010/wordml" w:rsidRPr="005F5B57" w:rsidR="005F0F1C" w:rsidP="7C517E85" w:rsidRDefault="005F0F1C" w14:paraId="72A3D3EC" wp14:textId="387B0906">
      <w:pPr>
        <w:suppressAutoHyphens/>
        <w:ind w:left="720" w:firstLine="720"/>
        <w:rPr>
          <w:rFonts w:ascii="Times New Roman" w:hAnsi="Times New Roman"/>
          <w:sz w:val="22"/>
          <w:szCs w:val="22"/>
        </w:rPr>
      </w:pPr>
      <w:r w:rsidRPr="7C517E85" w:rsidR="280BCA53">
        <w:rPr>
          <w:rFonts w:ascii="Times New Roman" w:hAnsi="Times New Roman"/>
          <w:sz w:val="22"/>
          <w:szCs w:val="22"/>
        </w:rPr>
        <w:t>Commissioner Towers called meeting to order at 3:05 pm</w:t>
      </w:r>
    </w:p>
    <w:p w:rsidR="2845E3E9" w:rsidP="2845E3E9" w:rsidRDefault="2845E3E9" w14:paraId="4C9433C7" w14:textId="796048CE">
      <w:pPr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5F0F1C" w:rsidRDefault="005F0F1C" w14:paraId="0E0D0E65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2845E3E9" w:rsidR="005F0F1C">
        <w:rPr>
          <w:rFonts w:ascii="Times New Roman" w:hAnsi="Times New Roman"/>
          <w:sz w:val="22"/>
          <w:szCs w:val="22"/>
        </w:rPr>
        <w:t xml:space="preserve">Approval of Agenda </w:t>
      </w:r>
    </w:p>
    <w:p w:rsidR="144FD669" w:rsidP="7C517E85" w:rsidRDefault="144FD669" w14:paraId="55C2DCF9" w14:textId="24F0CB66">
      <w:pPr>
        <w:ind w:left="720" w:firstLine="720"/>
        <w:rPr>
          <w:rFonts w:ascii="Times New Roman" w:hAnsi="Times New Roman"/>
          <w:sz w:val="22"/>
          <w:szCs w:val="22"/>
        </w:rPr>
      </w:pPr>
      <w:r w:rsidRPr="7C517E85" w:rsidR="144FD669">
        <w:rPr>
          <w:rFonts w:ascii="Times New Roman" w:hAnsi="Times New Roman"/>
          <w:sz w:val="22"/>
          <w:szCs w:val="22"/>
        </w:rPr>
        <w:t xml:space="preserve">Marc Swenson </w:t>
      </w:r>
      <w:r w:rsidRPr="7C517E85" w:rsidR="144FD669">
        <w:rPr>
          <w:rFonts w:ascii="Times New Roman" w:hAnsi="Times New Roman"/>
          <w:sz w:val="22"/>
          <w:szCs w:val="22"/>
        </w:rPr>
        <w:t>motions</w:t>
      </w:r>
      <w:r w:rsidRPr="7C517E85" w:rsidR="144FD669">
        <w:rPr>
          <w:rFonts w:ascii="Times New Roman" w:hAnsi="Times New Roman"/>
          <w:sz w:val="22"/>
          <w:szCs w:val="22"/>
        </w:rPr>
        <w:t xml:space="preserve"> to approve </w:t>
      </w:r>
      <w:r w:rsidRPr="7C517E85" w:rsidR="144FD669">
        <w:rPr>
          <w:rFonts w:ascii="Times New Roman" w:hAnsi="Times New Roman"/>
          <w:sz w:val="22"/>
          <w:szCs w:val="22"/>
        </w:rPr>
        <w:t>agenda</w:t>
      </w:r>
      <w:r w:rsidRPr="7C517E85" w:rsidR="144FD669">
        <w:rPr>
          <w:rFonts w:ascii="Times New Roman" w:hAnsi="Times New Roman"/>
          <w:sz w:val="22"/>
          <w:szCs w:val="22"/>
        </w:rPr>
        <w:t xml:space="preserve">.  Commissioner Towers seconded. </w:t>
      </w:r>
    </w:p>
    <w:p xmlns:wp14="http://schemas.microsoft.com/office/word/2010/wordml" w:rsidR="005F0F1C" w:rsidP="005F0F1C" w:rsidRDefault="005F0F1C" w14:paraId="0D0B940D" wp14:textId="77777777">
      <w:pPr>
        <w:pStyle w:val="ListParagraph"/>
        <w:ind w:left="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="005F0F1C" w:rsidP="00ED5D4B" w:rsidRDefault="005F0F1C" w14:paraId="35363307" wp14:textId="77777777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005F5B57">
        <w:rPr>
          <w:rFonts w:ascii="Times New Roman" w:hAnsi="Times New Roman"/>
          <w:sz w:val="22"/>
          <w:szCs w:val="22"/>
        </w:rPr>
        <w:t xml:space="preserve">New Business </w:t>
      </w:r>
    </w:p>
    <w:p xmlns:wp14="http://schemas.microsoft.com/office/word/2010/wordml" w:rsidR="00ED5D4B" w:rsidP="0C63DD1F" w:rsidRDefault="009F4A0A" w14:paraId="223511F5" wp14:textId="34BDF66C">
      <w:pPr>
        <w:pStyle w:val="ListParagraph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name="_GoBack" w:id="0"/>
      <w:bookmarkEnd w:id="0"/>
      <w:r w:rsidRPr="2845E3E9" w:rsidR="2473B545">
        <w:rPr>
          <w:rFonts w:ascii="Times New Roman" w:hAnsi="Times New Roman"/>
          <w:sz w:val="22"/>
          <w:szCs w:val="22"/>
        </w:rPr>
        <w:t>Certificate of Eligibility for Pensions</w:t>
      </w:r>
    </w:p>
    <w:p w:rsidR="00A1CE8C" w:rsidP="2845E3E9" w:rsidRDefault="00A1CE8C" w14:paraId="570AE60D" w14:textId="67B8C93B">
      <w:pPr>
        <w:pStyle w:val="ListParagraph"/>
        <w:ind w:left="1440"/>
        <w:rPr>
          <w:rFonts w:ascii="Times New Roman" w:hAnsi="Times New Roman"/>
          <w:sz w:val="22"/>
          <w:szCs w:val="22"/>
        </w:rPr>
      </w:pPr>
      <w:r w:rsidRPr="2845E3E9" w:rsidR="00A1CE8C">
        <w:rPr>
          <w:rFonts w:ascii="Times New Roman" w:hAnsi="Times New Roman"/>
          <w:sz w:val="22"/>
          <w:szCs w:val="22"/>
        </w:rPr>
        <w:t>Marc Swenson motions to approve Certificate of Eligibility for Pensions.  Commissioner Towers seconded.</w:t>
      </w:r>
    </w:p>
    <w:p xmlns:wp14="http://schemas.microsoft.com/office/word/2010/wordml" w:rsidRPr="00ED5D4B" w:rsidR="00ED5D4B" w:rsidP="7A874312" w:rsidRDefault="00ED5D4B" w14:paraId="0E27B00A" wp14:textId="3BFA74E2">
      <w:pPr>
        <w:pStyle w:val="Normal"/>
        <w:suppressAutoHyphens/>
        <w:ind w:left="720"/>
        <w:rPr>
          <w:rFonts w:ascii="Times New Roman" w:hAnsi="Times New Roman"/>
          <w:sz w:val="22"/>
          <w:szCs w:val="22"/>
        </w:rPr>
      </w:pPr>
    </w:p>
    <w:p xmlns:wp14="http://schemas.microsoft.com/office/word/2010/wordml" w:rsidRPr="00CC577D" w:rsidR="005F0F1C" w:rsidP="005F0F1C" w:rsidRDefault="005F0F1C" w14:paraId="6D093907" wp14:textId="6A25B078">
      <w:pPr>
        <w:numPr>
          <w:ilvl w:val="0"/>
          <w:numId w:val="5"/>
        </w:numPr>
        <w:suppressAutoHyphens/>
        <w:rPr>
          <w:rFonts w:ascii="Times New Roman" w:hAnsi="Times New Roman"/>
          <w:sz w:val="22"/>
          <w:szCs w:val="22"/>
        </w:rPr>
      </w:pPr>
      <w:r w:rsidRPr="2845E3E9" w:rsidR="6C531F23">
        <w:rPr>
          <w:rFonts w:ascii="Times New Roman" w:hAnsi="Times New Roman"/>
          <w:sz w:val="22"/>
          <w:szCs w:val="22"/>
        </w:rPr>
        <w:t>Adjourn</w:t>
      </w:r>
    </w:p>
    <w:p w:rsidR="5224F053" w:rsidP="7C517E85" w:rsidRDefault="5224F053" w14:paraId="72699F10" w14:textId="1A725D6F">
      <w:pPr>
        <w:ind w:left="720" w:firstLine="720"/>
        <w:rPr>
          <w:rFonts w:ascii="Times New Roman" w:hAnsi="Times New Roman"/>
          <w:sz w:val="22"/>
          <w:szCs w:val="22"/>
        </w:rPr>
      </w:pPr>
      <w:r w:rsidRPr="7C517E85" w:rsidR="5224F053">
        <w:rPr>
          <w:rFonts w:ascii="Times New Roman" w:hAnsi="Times New Roman"/>
          <w:sz w:val="22"/>
          <w:szCs w:val="22"/>
        </w:rPr>
        <w:t>Marc Swenson motions to adjourn.  Commissioner Towers seconded.</w:t>
      </w:r>
    </w:p>
    <w:p w:rsidR="5224F053" w:rsidP="7C517E85" w:rsidRDefault="5224F053" w14:paraId="58CDAC6F" w14:textId="2DF45D97">
      <w:pPr>
        <w:ind w:left="720" w:firstLine="720"/>
        <w:rPr>
          <w:rFonts w:ascii="Times New Roman" w:hAnsi="Times New Roman"/>
          <w:sz w:val="22"/>
          <w:szCs w:val="22"/>
        </w:rPr>
      </w:pPr>
      <w:r w:rsidRPr="7C517E85" w:rsidR="5224F053">
        <w:rPr>
          <w:rFonts w:ascii="Times New Roman" w:hAnsi="Times New Roman"/>
          <w:sz w:val="22"/>
          <w:szCs w:val="22"/>
        </w:rPr>
        <w:t>Commissioner Towers adjourned the meeting at 3:09pm</w:t>
      </w:r>
    </w:p>
    <w:p xmlns:wp14="http://schemas.microsoft.com/office/word/2010/wordml" w:rsidR="00CA2D09" w:rsidP="2845E3E9" w:rsidRDefault="00792272" wp14:textId="77777777" w14:paraId="53128261">
      <w:pPr>
        <w:pStyle w:val="Normal"/>
        <w:ind w:left="-720" w:right="4464" w:firstLine="0"/>
        <w:jc w:val="right"/>
      </w:pPr>
    </w:p>
    <w:p xmlns:wp14="http://schemas.microsoft.com/office/word/2010/wordml" w:rsidRPr="003B4558" w:rsidR="0081254D" w:rsidP="2845E3E9" w:rsidRDefault="00927273" w14:paraId="4A1D2AC6" wp14:textId="56650326">
      <w:pPr>
        <w:ind w:right="4464"/>
        <w:rPr>
          <w:rFonts w:ascii="Times New Roman" w:hAnsi="Times New Roman"/>
        </w:rPr>
      </w:pPr>
      <w:r w:rsidRPr="2845E3E9" w:rsidR="008D64BA">
        <w:rPr>
          <w:rFonts w:ascii="Times New Roman" w:hAnsi="Times New Roman"/>
        </w:rPr>
        <w:t>Board Secretary</w:t>
      </w:r>
    </w:p>
    <w:p xmlns:wp14="http://schemas.microsoft.com/office/word/2010/wordml" w:rsidRPr="003B4558" w:rsidR="0081254D" w:rsidP="2845E3E9" w:rsidRDefault="00927273" w14:paraId="4B99056E" wp14:textId="42D3C76A">
      <w:pPr>
        <w:ind w:right="4464"/>
        <w:rPr>
          <w:rFonts w:ascii="Times New Roman" w:hAnsi="Times New Roman"/>
        </w:rPr>
      </w:pPr>
      <w:r w:rsidRPr="2845E3E9" w:rsidR="008D64BA">
        <w:rPr>
          <w:rFonts w:ascii="Times New Roman" w:hAnsi="Times New Roman"/>
        </w:rPr>
        <w:t>Shari Schroede</w:t>
      </w:r>
      <w:r w:rsidRPr="2845E3E9" w:rsidR="2267C442">
        <w:rPr>
          <w:rFonts w:ascii="Times New Roman" w:hAnsi="Times New Roman"/>
        </w:rPr>
        <w:t>r</w:t>
      </w: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1299C43A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0FB78278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3461D779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343DF0B4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0562CB0E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34CE0A41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62EBF3C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6D98A12B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17806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061D3B80"/>
    <w:multiLevelType w:val="hybridMultilevel"/>
    <w:tmpl w:val="F710CD72"/>
    <w:lvl w:ilvl="0">
      <w:start w:val="1"/>
      <w:numFmt w:val="lowerLetter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B1CE0"/>
    <w:multiLevelType w:val="hybridMultilevel"/>
    <w:tmpl w:val="717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A619C"/>
    <w:multiLevelType w:val="multilevel"/>
    <w:tmpl w:val="B56C6BB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9204EF2"/>
    <w:multiLevelType w:val="hybridMultilevel"/>
    <w:tmpl w:val="BDF01278"/>
    <w:lvl w:ilvl="0">
      <w:start w:val="1"/>
      <w:numFmt w:val="lowerLetter"/>
      <w:lvlText w:val="%1."/>
      <w:lvlJc w:val="left"/>
      <w:pPr>
        <w:ind w:left="1425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>
      <w:start w:val="1"/>
      <w:numFmt w:val="lowerLetter"/>
      <w:lvlText w:val="%2"/>
      <w:lvlJc w:val="left"/>
      <w:pPr>
        <w:ind w:left="23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>
      <w:start w:val="1"/>
      <w:numFmt w:val="lowerRoman"/>
      <w:lvlText w:val="%3"/>
      <w:lvlJc w:val="left"/>
      <w:pPr>
        <w:ind w:left="30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>
      <w:start w:val="1"/>
      <w:numFmt w:val="decimal"/>
      <w:lvlText w:val="%4"/>
      <w:lvlJc w:val="left"/>
      <w:pPr>
        <w:ind w:left="37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>
      <w:start w:val="1"/>
      <w:numFmt w:val="lowerLetter"/>
      <w:lvlText w:val="%5"/>
      <w:lvlJc w:val="left"/>
      <w:pPr>
        <w:ind w:left="450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>
      <w:start w:val="1"/>
      <w:numFmt w:val="lowerRoman"/>
      <w:lvlText w:val="%6"/>
      <w:lvlJc w:val="left"/>
      <w:pPr>
        <w:ind w:left="522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>
      <w:start w:val="1"/>
      <w:numFmt w:val="decimal"/>
      <w:lvlText w:val="%7"/>
      <w:lvlJc w:val="left"/>
      <w:pPr>
        <w:ind w:left="594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>
      <w:start w:val="1"/>
      <w:numFmt w:val="lowerLetter"/>
      <w:lvlText w:val="%8"/>
      <w:lvlJc w:val="left"/>
      <w:pPr>
        <w:ind w:left="666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>
      <w:start w:val="1"/>
      <w:numFmt w:val="lowerRoman"/>
      <w:lvlText w:val="%9"/>
      <w:lvlJc w:val="left"/>
      <w:pPr>
        <w:ind w:left="7380" w:firstLine="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4E526A11"/>
    <w:multiLevelType w:val="hybridMultilevel"/>
    <w:tmpl w:val="BECAC5F0"/>
    <w:lvl w:ilvl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A996D0F"/>
    <w:multiLevelType w:val="hybridMultilevel"/>
    <w:tmpl w:val="31A8817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4B4B9A"/>
    <w:multiLevelType w:val="hybridMultilevel"/>
    <w:tmpl w:val="3298753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D35E2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0A87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EC3"/>
    <w:rsid w:val="003B1D22"/>
    <w:rsid w:val="003B6990"/>
    <w:rsid w:val="003C27E4"/>
    <w:rsid w:val="003D376F"/>
    <w:rsid w:val="003E1FA6"/>
    <w:rsid w:val="003E48F8"/>
    <w:rsid w:val="003E67EE"/>
    <w:rsid w:val="003F7DD1"/>
    <w:rsid w:val="00402BF5"/>
    <w:rsid w:val="00417EA9"/>
    <w:rsid w:val="00427B82"/>
    <w:rsid w:val="004606EF"/>
    <w:rsid w:val="004646EA"/>
    <w:rsid w:val="004821C1"/>
    <w:rsid w:val="00486BDC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0F1C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37B50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363C"/>
    <w:rsid w:val="0081254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D64BA"/>
    <w:rsid w:val="008F351C"/>
    <w:rsid w:val="009026C1"/>
    <w:rsid w:val="00905A55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4A0A"/>
    <w:rsid w:val="009F7D2C"/>
    <w:rsid w:val="00A13F04"/>
    <w:rsid w:val="00A1CE8C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0F3"/>
    <w:rsid w:val="00B64F56"/>
    <w:rsid w:val="00B67C71"/>
    <w:rsid w:val="00B76C2A"/>
    <w:rsid w:val="00B852A9"/>
    <w:rsid w:val="00B910D3"/>
    <w:rsid w:val="00BB0C78"/>
    <w:rsid w:val="00BB48B8"/>
    <w:rsid w:val="00BC24A1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64543"/>
    <w:rsid w:val="00D75101"/>
    <w:rsid w:val="00D87D80"/>
    <w:rsid w:val="00D90775"/>
    <w:rsid w:val="00DA1D32"/>
    <w:rsid w:val="00DA2522"/>
    <w:rsid w:val="00DB1693"/>
    <w:rsid w:val="00DB312C"/>
    <w:rsid w:val="00DD12EB"/>
    <w:rsid w:val="00DE172E"/>
    <w:rsid w:val="00DE684E"/>
    <w:rsid w:val="00DE7325"/>
    <w:rsid w:val="00DF69C5"/>
    <w:rsid w:val="00E14F5D"/>
    <w:rsid w:val="00E17AAF"/>
    <w:rsid w:val="00E63A6C"/>
    <w:rsid w:val="00E64C5F"/>
    <w:rsid w:val="00E7783B"/>
    <w:rsid w:val="00EA0343"/>
    <w:rsid w:val="00EA3370"/>
    <w:rsid w:val="00EA6A4D"/>
    <w:rsid w:val="00ED2BC6"/>
    <w:rsid w:val="00ED4034"/>
    <w:rsid w:val="00ED5D4B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04FE"/>
    <w:rsid w:val="00F62E0B"/>
    <w:rsid w:val="00F66412"/>
    <w:rsid w:val="00F701DC"/>
    <w:rsid w:val="00F70595"/>
    <w:rsid w:val="00F7569C"/>
    <w:rsid w:val="00F8178A"/>
    <w:rsid w:val="00F926D4"/>
    <w:rsid w:val="00FA2BD6"/>
    <w:rsid w:val="00FB12E7"/>
    <w:rsid w:val="00FE1970"/>
    <w:rsid w:val="00FE61CA"/>
    <w:rsid w:val="00FE7D14"/>
    <w:rsid w:val="00FF2760"/>
    <w:rsid w:val="00FF285E"/>
    <w:rsid w:val="00FF5E5C"/>
    <w:rsid w:val="05B65E02"/>
    <w:rsid w:val="06469211"/>
    <w:rsid w:val="08E9F38C"/>
    <w:rsid w:val="0A375E70"/>
    <w:rsid w:val="0C63DD1F"/>
    <w:rsid w:val="0D4C9CA0"/>
    <w:rsid w:val="144642CC"/>
    <w:rsid w:val="144FD669"/>
    <w:rsid w:val="15016E54"/>
    <w:rsid w:val="174A9D0B"/>
    <w:rsid w:val="2267C442"/>
    <w:rsid w:val="2473B545"/>
    <w:rsid w:val="247A693E"/>
    <w:rsid w:val="26B61CA6"/>
    <w:rsid w:val="26FFF271"/>
    <w:rsid w:val="280BCA53"/>
    <w:rsid w:val="2845E3E9"/>
    <w:rsid w:val="2864FC1B"/>
    <w:rsid w:val="2B136CBC"/>
    <w:rsid w:val="32365EA6"/>
    <w:rsid w:val="3A552F76"/>
    <w:rsid w:val="3F834B1B"/>
    <w:rsid w:val="48E559F3"/>
    <w:rsid w:val="493DAF3E"/>
    <w:rsid w:val="4ADECD79"/>
    <w:rsid w:val="4C0757B5"/>
    <w:rsid w:val="511E6B26"/>
    <w:rsid w:val="5224F053"/>
    <w:rsid w:val="54370004"/>
    <w:rsid w:val="579E4599"/>
    <w:rsid w:val="5A2C0D70"/>
    <w:rsid w:val="5C8206C1"/>
    <w:rsid w:val="5E3AEF98"/>
    <w:rsid w:val="5FFB1B89"/>
    <w:rsid w:val="647C076C"/>
    <w:rsid w:val="69E7B60F"/>
    <w:rsid w:val="6C531F23"/>
    <w:rsid w:val="6C60D406"/>
    <w:rsid w:val="6E1DF77D"/>
    <w:rsid w:val="6FEE2BA5"/>
    <w:rsid w:val="70894921"/>
    <w:rsid w:val="74CF94C2"/>
    <w:rsid w:val="7609D820"/>
    <w:rsid w:val="7A874312"/>
    <w:rsid w:val="7C517E85"/>
    <w:rsid w:val="7CC6FA99"/>
    <w:rsid w:val="7CDA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C0D027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6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4D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4727545563" TargetMode="External" Id="R275460ea35a7485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48965-F26D-461B-85A2-EA9166C83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B030-EFA0-4720-8474-7F7E6AB489D8}"/>
</file>

<file path=customXml/itemProps3.xml><?xml version="1.0" encoding="utf-8"?>
<ds:datastoreItem xmlns:ds="http://schemas.openxmlformats.org/officeDocument/2006/customXml" ds:itemID="{2DDD01E9-19B3-4469-A371-8703A51BB10D}"/>
</file>

<file path=customXml/itemProps4.xml><?xml version="1.0" encoding="utf-8"?>
<ds:datastoreItem xmlns:ds="http://schemas.openxmlformats.org/officeDocument/2006/customXml" ds:itemID="{9244F328-90AF-4667-8E95-4916C2225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33</cp:revision>
  <cp:lastPrinted>2022-08-15T17:33:00Z</cp:lastPrinted>
  <dcterms:created xsi:type="dcterms:W3CDTF">2024-04-08T18:28:00Z</dcterms:created>
  <dcterms:modified xsi:type="dcterms:W3CDTF">2026-06-15T18:33:55Z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