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 WHIDBEY FIRE/EMS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 w:rsidRPr="005F5B57">
        <w:rPr>
          <w:rFonts w:ascii="Times New Roman" w:hAnsi="Times New Roman"/>
          <w:b/>
          <w:szCs w:val="24"/>
        </w:rPr>
        <w:t xml:space="preserve">LOCAL BOARD FOR VOLUNTEER </w:t>
      </w:r>
      <w:r>
        <w:rPr>
          <w:rFonts w:ascii="Times New Roman" w:hAnsi="Times New Roman"/>
          <w:b/>
          <w:szCs w:val="24"/>
        </w:rPr>
        <w:t>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CF75AE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October 10</w:t>
      </w:r>
      <w:r w:rsidR="00C2691A">
        <w:rPr>
          <w:rFonts w:ascii="Times New Roman" w:hAnsi="Times New Roman"/>
          <w:b/>
          <w:szCs w:val="24"/>
        </w:rPr>
        <w:t xml:space="preserve">, 2024 5:00 </w:t>
      </w:r>
      <w:r w:rsidR="005F0F1C">
        <w:rPr>
          <w:rFonts w:ascii="Times New Roman" w:hAnsi="Times New Roman"/>
          <w:b/>
          <w:szCs w:val="24"/>
        </w:rPr>
        <w:t>PM</w:t>
      </w:r>
    </w:p>
    <w:p w:rsidR="005F0F1C" w:rsidRDefault="00690EF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Minutes</w:t>
      </w:r>
      <w:r w:rsidR="00D17E99">
        <w:rPr>
          <w:rFonts w:ascii="Times New Roman" w:hAnsi="Times New Roman"/>
          <w:b/>
          <w:szCs w:val="24"/>
        </w:rPr>
        <w:t>- Draft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C2691A" w:rsidRDefault="00C2691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C2691A" w:rsidRPr="00974E37" w:rsidRDefault="00C2691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C2691A" w:rsidRPr="00BB2478" w:rsidRDefault="00C2691A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103888" w:rsidRPr="00BB2478" w:rsidRDefault="00103888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C93733" w:rsidRDefault="00C93733" w:rsidP="00C93733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Commissioner Towers called </w:t>
      </w:r>
      <w:r w:rsidR="00384E7F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meeting to order at 5:05pm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C93733" w:rsidRDefault="00384E7F" w:rsidP="00C93733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Swenson motioned to approve the agenda, Chief Walsh seconded the motion.</w:t>
      </w:r>
    </w:p>
    <w:p w:rsidR="00C93733" w:rsidRDefault="00103888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03888" w:rsidRDefault="00C93733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103888" w:rsidRPr="00103888">
        <w:rPr>
          <w:rFonts w:ascii="Times New Roman" w:hAnsi="Times New Roman"/>
          <w:b/>
          <w:sz w:val="22"/>
          <w:szCs w:val="22"/>
        </w:rPr>
        <w:t>The motion carried unanimously.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C93733" w:rsidRPr="004E2371" w:rsidRDefault="00C93733" w:rsidP="00C93733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Andrew J. O’Keefe application to receive pension/retirement benefits</w:t>
      </w:r>
      <w:r w:rsidR="00384E7F">
        <w:rPr>
          <w:rFonts w:ascii="Times New Roman" w:hAnsi="Times New Roman"/>
          <w:sz w:val="22"/>
          <w:szCs w:val="22"/>
        </w:rPr>
        <w:t>.</w:t>
      </w:r>
    </w:p>
    <w:p w:rsidR="00C93733" w:rsidRDefault="005919C4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Swenson motioned to approve, Chief Walsh seconded the motion.</w:t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  <w:r w:rsidR="00103888">
        <w:rPr>
          <w:rFonts w:ascii="Times New Roman" w:hAnsi="Times New Roman"/>
          <w:sz w:val="22"/>
          <w:szCs w:val="22"/>
        </w:rPr>
        <w:tab/>
      </w:r>
    </w:p>
    <w:p w:rsidR="00103888" w:rsidRDefault="00C93733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103888" w:rsidRPr="00103888">
        <w:rPr>
          <w:rFonts w:ascii="Times New Roman" w:hAnsi="Times New Roman"/>
          <w:b/>
          <w:sz w:val="22"/>
          <w:szCs w:val="22"/>
        </w:rPr>
        <w:t>The motion carried unanimously.</w:t>
      </w:r>
    </w:p>
    <w:p w:rsidR="00103888" w:rsidRPr="005F5B57" w:rsidRDefault="00103888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DF0EDD" w:rsidRDefault="005919C4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Swenson motion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ed to adjourn the meeting, Chief Walsh seconded the motion.  </w:t>
      </w:r>
    </w:p>
    <w:p w:rsidR="00DF0EDD" w:rsidRDefault="00DF0EDD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103888" w:rsidRDefault="00103888" w:rsidP="00103888">
      <w:pPr>
        <w:suppressAutoHyphens/>
        <w:ind w:left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103888">
        <w:rPr>
          <w:rFonts w:ascii="Times New Roman" w:hAnsi="Times New Roman"/>
          <w:b/>
          <w:sz w:val="22"/>
          <w:szCs w:val="22"/>
        </w:rPr>
        <w:t>The motion carried unanimously.</w:t>
      </w:r>
    </w:p>
    <w:p w:rsidR="005919C4" w:rsidRDefault="005919C4" w:rsidP="00103888">
      <w:pPr>
        <w:suppressAutoHyphens/>
        <w:ind w:left="720"/>
        <w:rPr>
          <w:rFonts w:ascii="Times New Roman" w:hAnsi="Times New Roman"/>
          <w:b/>
          <w:sz w:val="22"/>
          <w:szCs w:val="22"/>
        </w:rPr>
      </w:pPr>
    </w:p>
    <w:p w:rsidR="00103888" w:rsidRPr="00DF0EDD" w:rsidRDefault="00DF0EDD" w:rsidP="00103888">
      <w:pPr>
        <w:suppressAutoHyphens/>
        <w:ind w:left="720"/>
        <w:rPr>
          <w:rFonts w:ascii="Times New Roman" w:hAnsi="Times New Roman"/>
          <w:sz w:val="22"/>
          <w:szCs w:val="22"/>
        </w:rPr>
      </w:pPr>
      <w:r w:rsidRPr="00DF0EDD">
        <w:rPr>
          <w:rFonts w:ascii="Times New Roman" w:hAnsi="Times New Roman"/>
          <w:sz w:val="22"/>
          <w:szCs w:val="22"/>
        </w:rPr>
        <w:t>The Local Board of Volunteer Firefighters Meeting was adjourned at 5:08pm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927273" w:rsidRDefault="00927273" w:rsidP="00927273">
      <w:pPr>
        <w:ind w:left="-720" w:right="4464"/>
        <w:rPr>
          <w:szCs w:val="22"/>
        </w:rPr>
      </w:pPr>
      <w:r>
        <w:rPr>
          <w:szCs w:val="22"/>
        </w:rPr>
        <w:tab/>
      </w:r>
    </w:p>
    <w:p w:rsidR="00495DA4" w:rsidRPr="005D16F3" w:rsidRDefault="00495DA4" w:rsidP="005D16F3">
      <w:pPr>
        <w:ind w:left="-540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8"/>
      <w:footerReference w:type="first" r:id="rId9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03888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84E7F"/>
    <w:rsid w:val="00392951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19C4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0EFC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F351C"/>
    <w:rsid w:val="009026C1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F56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2691A"/>
    <w:rsid w:val="00C31B8C"/>
    <w:rsid w:val="00C34156"/>
    <w:rsid w:val="00C401B2"/>
    <w:rsid w:val="00C43953"/>
    <w:rsid w:val="00C66600"/>
    <w:rsid w:val="00C93733"/>
    <w:rsid w:val="00CA2D09"/>
    <w:rsid w:val="00CE65B4"/>
    <w:rsid w:val="00CF003D"/>
    <w:rsid w:val="00CF75AE"/>
    <w:rsid w:val="00D015F5"/>
    <w:rsid w:val="00D068FC"/>
    <w:rsid w:val="00D17E99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E172E"/>
    <w:rsid w:val="00DE684E"/>
    <w:rsid w:val="00DE7325"/>
    <w:rsid w:val="00DF0EDD"/>
    <w:rsid w:val="00DF69C5"/>
    <w:rsid w:val="00E14F5D"/>
    <w:rsid w:val="00E17AAF"/>
    <w:rsid w:val="00E63A6C"/>
    <w:rsid w:val="00E7783B"/>
    <w:rsid w:val="00EA0343"/>
    <w:rsid w:val="00EA3370"/>
    <w:rsid w:val="00ED2BC6"/>
    <w:rsid w:val="00ED4034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4CA9488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B343-67DA-4A7A-9393-20E9DD85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21</TotalTime>
  <Pages>1</Pages>
  <Words>126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9</cp:revision>
  <cp:lastPrinted>2022-08-15T17:33:00Z</cp:lastPrinted>
  <dcterms:created xsi:type="dcterms:W3CDTF">2024-04-15T19:27:00Z</dcterms:created>
  <dcterms:modified xsi:type="dcterms:W3CDTF">2024-10-14T18:36:00Z</dcterms:modified>
</cp:coreProperties>
</file>